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30CA" w14:textId="77777777" w:rsidR="00BD3CEF" w:rsidRDefault="00BD3CEF" w:rsidP="00895B66">
      <w:pPr>
        <w:ind w:left="3600"/>
        <w:rPr>
          <w:b/>
          <w:bCs/>
          <w:color w:val="365F91"/>
          <w:u w:val="double"/>
        </w:rPr>
      </w:pPr>
    </w:p>
    <w:p w14:paraId="47F39212" w14:textId="77777777" w:rsidR="00887053" w:rsidRDefault="00F527D3" w:rsidP="00895B66">
      <w:pPr>
        <w:ind w:left="3600"/>
        <w:rPr>
          <w:b/>
          <w:bCs/>
          <w:color w:val="365F91"/>
          <w:u w:val="double"/>
        </w:rPr>
      </w:pPr>
      <w:r w:rsidRPr="00E35E53">
        <w:rPr>
          <w:b/>
          <w:bCs/>
          <w:color w:val="365F91"/>
          <w:u w:val="double"/>
        </w:rPr>
        <w:t>CURRICULUM VITAE</w:t>
      </w:r>
    </w:p>
    <w:p w14:paraId="66378A76" w14:textId="77777777" w:rsidR="00096ECA" w:rsidRPr="00895B66" w:rsidRDefault="00096ECA" w:rsidP="00895B66">
      <w:pPr>
        <w:ind w:left="3600"/>
        <w:rPr>
          <w:u w:val="double"/>
        </w:rPr>
      </w:pPr>
    </w:p>
    <w:p w14:paraId="7BC7CD78" w14:textId="77777777" w:rsidR="00887053" w:rsidRDefault="00887053" w:rsidP="009F1CC6">
      <w:pPr>
        <w:pStyle w:val="Title"/>
        <w:pBdr>
          <w:bottom w:val="single" w:sz="8" w:space="2" w:color="B83D68"/>
        </w:pBdr>
        <w:spacing w:afterLines="40" w:after="96"/>
        <w:rPr>
          <w:rFonts w:ascii="Times New Roman" w:hAnsi="Times New Roman" w:cs="Times New Roman"/>
          <w:color w:val="auto"/>
          <w:sz w:val="24"/>
          <w:szCs w:val="24"/>
        </w:rPr>
      </w:pPr>
    </w:p>
    <w:p w14:paraId="3B22776B" w14:textId="77777777" w:rsidR="00895B66" w:rsidRPr="00895B66" w:rsidRDefault="00895B66" w:rsidP="00895B66"/>
    <w:p w14:paraId="344C2368" w14:textId="77777777" w:rsidR="001B0558" w:rsidRDefault="00754C38" w:rsidP="009F1CC6">
      <w:pPr>
        <w:pStyle w:val="Title"/>
        <w:pBdr>
          <w:bottom w:val="single" w:sz="8" w:space="2" w:color="B83D68"/>
        </w:pBdr>
        <w:spacing w:afterLines="40" w:after="96"/>
        <w:rPr>
          <w:rFonts w:ascii="Times New Roman" w:hAnsi="Times New Roman" w:cs="Times New Roman"/>
          <w:color w:val="auto"/>
          <w:sz w:val="24"/>
          <w:szCs w:val="24"/>
        </w:rPr>
      </w:pPr>
      <w:r w:rsidRPr="00BD3CEF">
        <w:rPr>
          <w:rFonts w:ascii="Times New Roman" w:hAnsi="Times New Roman" w:cs="Times New Roman"/>
          <w:b/>
          <w:color w:val="auto"/>
          <w:sz w:val="28"/>
          <w:szCs w:val="24"/>
        </w:rPr>
        <w:t>Sandeep Kumar Shres</w:t>
      </w:r>
      <w:r w:rsidR="004575A5">
        <w:rPr>
          <w:rFonts w:ascii="Times New Roman" w:hAnsi="Times New Roman" w:cs="Times New Roman"/>
          <w:b/>
          <w:color w:val="auto"/>
          <w:sz w:val="28"/>
          <w:szCs w:val="24"/>
        </w:rPr>
        <w:t>h</w:t>
      </w:r>
      <w:r w:rsidRPr="00BD3CEF">
        <w:rPr>
          <w:rFonts w:ascii="Times New Roman" w:hAnsi="Times New Roman" w:cs="Times New Roman"/>
          <w:b/>
          <w:color w:val="auto"/>
          <w:sz w:val="28"/>
          <w:szCs w:val="24"/>
        </w:rPr>
        <w:t>tha</w:t>
      </w:r>
      <w:r w:rsidR="005676CA" w:rsidRPr="00E35E53">
        <w:rPr>
          <w:rFonts w:ascii="Times New Roman" w:hAnsi="Times New Roman" w:cs="Times New Roman"/>
          <w:color w:val="auto"/>
          <w:sz w:val="24"/>
          <w:szCs w:val="24"/>
        </w:rPr>
        <w:br/>
      </w:r>
      <w:r w:rsidR="005676CA" w:rsidRPr="00E35E53">
        <w:rPr>
          <w:rFonts w:ascii="Times New Roman" w:hAnsi="Times New Roman" w:cs="Times New Roman"/>
          <w:color w:val="auto"/>
          <w:sz w:val="24"/>
          <w:szCs w:val="24"/>
        </w:rPr>
        <w:br/>
      </w:r>
      <w:r w:rsidR="00DA20CF">
        <w:rPr>
          <w:rFonts w:ascii="Times New Roman" w:hAnsi="Times New Roman" w:cs="Times New Roman"/>
          <w:color w:val="auto"/>
          <w:sz w:val="24"/>
          <w:szCs w:val="24"/>
        </w:rPr>
        <w:t>Kalika Nagar</w:t>
      </w:r>
    </w:p>
    <w:p w14:paraId="67F716F5" w14:textId="77777777" w:rsidR="001B0558" w:rsidRDefault="005559C6" w:rsidP="009F1CC6">
      <w:pPr>
        <w:pStyle w:val="Title"/>
        <w:pBdr>
          <w:bottom w:val="single" w:sz="8" w:space="2" w:color="B83D68"/>
        </w:pBdr>
        <w:spacing w:afterLines="40" w:after="9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Butwal</w:t>
      </w:r>
    </w:p>
    <w:p w14:paraId="0D38AE77" w14:textId="77777777" w:rsidR="00826945" w:rsidRPr="00E35E53" w:rsidRDefault="001B0558" w:rsidP="009F1CC6">
      <w:pPr>
        <w:pStyle w:val="Title"/>
        <w:pBdr>
          <w:bottom w:val="single" w:sz="8" w:space="2" w:color="B83D68"/>
        </w:pBdr>
        <w:spacing w:afterLines="40" w:after="9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8778BF">
        <w:rPr>
          <w:rFonts w:ascii="Times New Roman" w:hAnsi="Times New Roman" w:cs="Times New Roman"/>
          <w:color w:val="auto"/>
          <w:sz w:val="24"/>
          <w:szCs w:val="24"/>
        </w:rPr>
        <w:t>epal</w:t>
      </w:r>
      <w:r w:rsidR="00964AD2" w:rsidRPr="00E35E53">
        <w:rPr>
          <w:rFonts w:ascii="Times New Roman" w:hAnsi="Times New Roman" w:cs="Times New Roman"/>
          <w:color w:val="auto"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11"/>
        <w:gridCol w:w="4812"/>
      </w:tblGrid>
      <w:tr w:rsidR="00826945" w:rsidRPr="00E35E53" w14:paraId="13B4FB64" w14:textId="77777777" w:rsidTr="00986886">
        <w:trPr>
          <w:trHeight w:val="197"/>
        </w:trPr>
        <w:tc>
          <w:tcPr>
            <w:tcW w:w="4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89CF90" w14:textId="77777777" w:rsidR="00826945" w:rsidRPr="00E35E53" w:rsidRDefault="00826945" w:rsidP="008931E6">
            <w:pPr>
              <w:spacing w:after="20"/>
              <w:ind w:left="-108"/>
              <w:rPr>
                <w:b/>
              </w:rPr>
            </w:pPr>
            <w:r w:rsidRPr="00E35E53">
              <w:rPr>
                <w:b/>
              </w:rPr>
              <w:t>Email:</w:t>
            </w:r>
            <w:r w:rsidR="001D4B53">
              <w:rPr>
                <w:b/>
              </w:rPr>
              <w:t xml:space="preserve">  </w:t>
            </w:r>
            <w:hyperlink r:id="rId6" w:history="1">
              <w:r w:rsidR="008931E6" w:rsidRPr="00662ED0">
                <w:rPr>
                  <w:rStyle w:val="Hyperlink"/>
                  <w:color w:val="000000" w:themeColor="text1"/>
                  <w:sz w:val="28"/>
                  <w:u w:val="none"/>
                </w:rPr>
                <w:t>shreshtha.sandeep88@gmail.com</w:t>
              </w:r>
            </w:hyperlink>
          </w:p>
        </w:tc>
        <w:tc>
          <w:tcPr>
            <w:tcW w:w="4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ECBA55" w14:textId="77777777" w:rsidR="00A705A4" w:rsidRPr="003540F6" w:rsidRDefault="00280EA2" w:rsidP="003540F6">
            <w:pPr>
              <w:spacing w:after="20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561019" w:rsidRPr="003540F6">
              <w:rPr>
                <w:b/>
              </w:rPr>
              <w:t>Contact no :</w:t>
            </w:r>
            <w:r w:rsidR="003540F6" w:rsidRPr="00D97870">
              <w:rPr>
                <w:b/>
                <w:sz w:val="28"/>
                <w:u w:val="single"/>
              </w:rPr>
              <w:t>9846871444</w:t>
            </w:r>
          </w:p>
        </w:tc>
      </w:tr>
      <w:tr w:rsidR="00986886" w:rsidRPr="00E35E53" w14:paraId="24D53C86" w14:textId="77777777" w:rsidTr="009A5379">
        <w:trPr>
          <w:trHeight w:val="197"/>
        </w:trPr>
        <w:tc>
          <w:tcPr>
            <w:tcW w:w="4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1CDAC3" w14:textId="77777777" w:rsidR="00986886" w:rsidRPr="00E35E53" w:rsidRDefault="00986886" w:rsidP="00F27AF7">
            <w:pPr>
              <w:spacing w:after="20"/>
              <w:ind w:right="-5467"/>
              <w:rPr>
                <w:b/>
              </w:rPr>
            </w:pPr>
          </w:p>
        </w:tc>
        <w:tc>
          <w:tcPr>
            <w:tcW w:w="481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B011D7D" w14:textId="77777777" w:rsidR="00986886" w:rsidRPr="00E35E53" w:rsidRDefault="00986886" w:rsidP="00930ED5">
            <w:pPr>
              <w:spacing w:after="20"/>
              <w:rPr>
                <w:b/>
              </w:rPr>
            </w:pPr>
          </w:p>
        </w:tc>
      </w:tr>
    </w:tbl>
    <w:p w14:paraId="237F9AC0" w14:textId="77777777" w:rsidR="00093E87" w:rsidRDefault="00093E87" w:rsidP="00826945">
      <w:pPr>
        <w:rPr>
          <w:b/>
        </w:rPr>
      </w:pPr>
    </w:p>
    <w:p w14:paraId="716088D2" w14:textId="77777777" w:rsidR="00EC6B6B" w:rsidRPr="00E35E53" w:rsidRDefault="00EC6B6B" w:rsidP="00EC6B6B">
      <w:pPr>
        <w:rPr>
          <w:b/>
        </w:rPr>
      </w:pPr>
      <w:r>
        <w:rPr>
          <w:b/>
        </w:rPr>
        <w:t>P</w:t>
      </w:r>
      <w:r w:rsidRPr="003820DF">
        <w:rPr>
          <w:b/>
        </w:rPr>
        <w:t>rofessional</w:t>
      </w:r>
      <w:r>
        <w:rPr>
          <w:b/>
        </w:rPr>
        <w:t xml:space="preserve">  Experience</w:t>
      </w:r>
    </w:p>
    <w:p w14:paraId="1F6DCEA9" w14:textId="77777777" w:rsidR="00EC6B6B" w:rsidRDefault="00EC6B6B" w:rsidP="00EC6B6B">
      <w:pPr>
        <w:pBdr>
          <w:top w:val="thinThickSmallGap" w:sz="12" w:space="1" w:color="auto"/>
        </w:pBdr>
        <w:shd w:val="clear" w:color="auto" w:fill="F2F2F2"/>
        <w:jc w:val="both"/>
        <w:rPr>
          <w:b/>
        </w:rPr>
      </w:pPr>
    </w:p>
    <w:p w14:paraId="17E2E7B2" w14:textId="5C397C63" w:rsidR="001854CD" w:rsidRDefault="001854CD" w:rsidP="001854CD">
      <w:pPr>
        <w:pStyle w:val="NormalWeb"/>
        <w:numPr>
          <w:ilvl w:val="0"/>
          <w:numId w:val="18"/>
        </w:numPr>
        <w:spacing w:before="0" w:beforeAutospacing="0" w:after="0"/>
        <w:jc w:val="both"/>
      </w:pPr>
      <w:r>
        <w:t>NEPAL---</w:t>
      </w:r>
      <w:r w:rsidR="007A6A63">
        <w:t>Teaching</w:t>
      </w:r>
      <w:r w:rsidR="001D123E" w:rsidRPr="001D123E">
        <w:rPr>
          <w:b/>
        </w:rPr>
        <w:t xml:space="preserve"> </w:t>
      </w:r>
      <w:r w:rsidR="001D123E" w:rsidRPr="00636D17">
        <w:rPr>
          <w:b/>
        </w:rPr>
        <w:t>A-Level</w:t>
      </w:r>
      <w:r w:rsidR="007A6A63">
        <w:t xml:space="preserve"> in </w:t>
      </w:r>
      <w:r w:rsidR="009F1CC6">
        <w:rPr>
          <w:b/>
        </w:rPr>
        <w:t>XAVIER INTERNATIONAL COLL</w:t>
      </w:r>
      <w:r w:rsidR="006423E9">
        <w:rPr>
          <w:b/>
        </w:rPr>
        <w:t>E</w:t>
      </w:r>
      <w:r w:rsidR="009F1CC6">
        <w:rPr>
          <w:b/>
        </w:rPr>
        <w:t>GE</w:t>
      </w:r>
      <w:r w:rsidRPr="007652C4">
        <w:t>,</w:t>
      </w:r>
      <w:r>
        <w:t xml:space="preserve"> Kathmandu.</w:t>
      </w:r>
    </w:p>
    <w:p w14:paraId="06FCE77E" w14:textId="03F6EE4A" w:rsidR="00F95E89" w:rsidRDefault="00F95E89" w:rsidP="00F95E89">
      <w:pPr>
        <w:pStyle w:val="NormalWeb"/>
        <w:numPr>
          <w:ilvl w:val="0"/>
          <w:numId w:val="18"/>
        </w:numPr>
        <w:spacing w:before="0" w:beforeAutospacing="0" w:after="0"/>
        <w:jc w:val="both"/>
      </w:pPr>
      <w:r>
        <w:t>NEPAL---Teaching</w:t>
      </w:r>
      <w:r w:rsidRPr="001D123E">
        <w:rPr>
          <w:b/>
        </w:rPr>
        <w:t xml:space="preserve"> </w:t>
      </w:r>
      <w:r w:rsidR="00852156">
        <w:rPr>
          <w:b/>
        </w:rPr>
        <w:t>+2 level</w:t>
      </w:r>
      <w:r>
        <w:t xml:space="preserve"> in </w:t>
      </w:r>
      <w:r>
        <w:rPr>
          <w:b/>
        </w:rPr>
        <w:t>XAVIER INTERNATIONAL COLLEGE</w:t>
      </w:r>
      <w:r w:rsidRPr="007652C4">
        <w:t>,</w:t>
      </w:r>
      <w:r>
        <w:t xml:space="preserve"> Kathmandu.</w:t>
      </w:r>
    </w:p>
    <w:p w14:paraId="5D25F132" w14:textId="2EFC0B97" w:rsidR="007D1ACA" w:rsidRDefault="007D1ACA" w:rsidP="007D1ACA">
      <w:pPr>
        <w:pStyle w:val="NormalWeb"/>
        <w:numPr>
          <w:ilvl w:val="0"/>
          <w:numId w:val="18"/>
        </w:numPr>
        <w:spacing w:before="0" w:beforeAutospacing="0" w:after="0"/>
        <w:jc w:val="both"/>
      </w:pPr>
      <w:r>
        <w:t>NEPAL---</w:t>
      </w:r>
      <w:r w:rsidR="008218D3" w:rsidRPr="008218D3">
        <w:t xml:space="preserve"> </w:t>
      </w:r>
      <w:r w:rsidR="008218D3">
        <w:t>Teaching in</w:t>
      </w:r>
      <w:r>
        <w:t xml:space="preserve"> </w:t>
      </w:r>
      <w:r w:rsidRPr="00AB27B6">
        <w:rPr>
          <w:b/>
        </w:rPr>
        <w:t>NEW SUMMIT &amp; UNIVERSAL COLL</w:t>
      </w:r>
      <w:r>
        <w:rPr>
          <w:b/>
        </w:rPr>
        <w:t>E</w:t>
      </w:r>
      <w:r w:rsidRPr="00AB27B6">
        <w:rPr>
          <w:b/>
        </w:rPr>
        <w:t>GE</w:t>
      </w:r>
      <w:r w:rsidRPr="007652C4">
        <w:t>,</w:t>
      </w:r>
      <w:r>
        <w:t xml:space="preserve"> Kathmandu.</w:t>
      </w:r>
    </w:p>
    <w:p w14:paraId="76DF5DF2" w14:textId="755B914D" w:rsidR="002719F3" w:rsidRDefault="009C1AE8" w:rsidP="009C1AE8">
      <w:pPr>
        <w:pStyle w:val="NormalWeb"/>
        <w:spacing w:before="0" w:beforeAutospacing="0" w:after="0"/>
        <w:ind w:left="2160"/>
        <w:jc w:val="both"/>
      </w:pPr>
      <w:r>
        <w:t>-----------------------------------------------------------------</w:t>
      </w:r>
    </w:p>
    <w:p w14:paraId="6885F2C5" w14:textId="4F27EEA0" w:rsidR="007C72E8" w:rsidRDefault="0047445D" w:rsidP="00C34516">
      <w:pPr>
        <w:pStyle w:val="NormalWeb"/>
        <w:numPr>
          <w:ilvl w:val="0"/>
          <w:numId w:val="18"/>
        </w:numPr>
        <w:spacing w:before="0" w:beforeAutospacing="0" w:after="0"/>
        <w:jc w:val="both"/>
      </w:pPr>
      <w:r>
        <w:t>NEPAL---Worked</w:t>
      </w:r>
      <w:r w:rsidR="007C72E8">
        <w:t xml:space="preserve"> at </w:t>
      </w:r>
      <w:r w:rsidR="007C72E8" w:rsidRPr="00124798">
        <w:rPr>
          <w:b/>
        </w:rPr>
        <w:t>AKSHARAA INTERNATIONAL SCHOOL</w:t>
      </w:r>
      <w:r w:rsidR="007C72E8">
        <w:rPr>
          <w:b/>
        </w:rPr>
        <w:t xml:space="preserve"> (Progressive School)</w:t>
      </w:r>
      <w:r w:rsidR="007C72E8" w:rsidRPr="007652C4">
        <w:t xml:space="preserve"> </w:t>
      </w:r>
      <w:r w:rsidR="007C72E8">
        <w:t>, Kathmandu</w:t>
      </w:r>
      <w:r w:rsidR="007C72E8">
        <w:rPr>
          <w:b/>
        </w:rPr>
        <w:t xml:space="preserve"> </w:t>
      </w:r>
      <w:r w:rsidR="007C72E8">
        <w:t>from last 2 years as Computer Teacher.</w:t>
      </w:r>
    </w:p>
    <w:p w14:paraId="75BF5624" w14:textId="77777777" w:rsidR="007C72E8" w:rsidRDefault="007C72E8" w:rsidP="00B21B9A">
      <w:pPr>
        <w:pStyle w:val="NormalWeb"/>
        <w:numPr>
          <w:ilvl w:val="0"/>
          <w:numId w:val="18"/>
        </w:numPr>
        <w:spacing w:before="0" w:beforeAutospacing="0" w:after="0"/>
        <w:jc w:val="both"/>
      </w:pPr>
      <w:r>
        <w:t>NEPAL---Worked</w:t>
      </w:r>
      <w:r w:rsidRPr="00FC1792">
        <w:t xml:space="preserve"> </w:t>
      </w:r>
      <w:r w:rsidR="00B21B9A">
        <w:t xml:space="preserve">at </w:t>
      </w:r>
      <w:r w:rsidR="00DA3B70" w:rsidRPr="00B21B9A">
        <w:rPr>
          <w:b/>
        </w:rPr>
        <w:t>DAV SUSHIL KEDIA VISHWA BHARATI</w:t>
      </w:r>
      <w:r w:rsidR="00B21B9A">
        <w:rPr>
          <w:b/>
        </w:rPr>
        <w:t xml:space="preserve"> (DAV)</w:t>
      </w:r>
      <w:r>
        <w:t xml:space="preserve">, </w:t>
      </w:r>
      <w:proofErr w:type="spellStart"/>
      <w:r w:rsidR="00601DD8">
        <w:t>Jawalakhel</w:t>
      </w:r>
      <w:proofErr w:type="spellEnd"/>
      <w:r w:rsidR="00601DD8">
        <w:t xml:space="preserve">, Kathmandu  for almost more </w:t>
      </w:r>
      <w:proofErr w:type="spellStart"/>
      <w:r w:rsidR="00601DD8">
        <w:t>then</w:t>
      </w:r>
      <w:proofErr w:type="spellEnd"/>
      <w:r w:rsidR="00601DD8">
        <w:t xml:space="preserve"> 4 years.</w:t>
      </w:r>
    </w:p>
    <w:p w14:paraId="48589678" w14:textId="1864E21E" w:rsidR="008B5FBF" w:rsidRDefault="00693881" w:rsidP="00A40D13">
      <w:pPr>
        <w:pStyle w:val="NormalWeb"/>
        <w:spacing w:before="0" w:beforeAutospacing="0" w:after="0"/>
        <w:ind w:left="1440" w:firstLine="720"/>
        <w:jc w:val="both"/>
      </w:pPr>
      <w:r>
        <w:t>-----------------------------------------------------------------</w:t>
      </w:r>
    </w:p>
    <w:p w14:paraId="25A82D1B" w14:textId="76CF3E2D" w:rsidR="002841FF" w:rsidRDefault="008B5FBF" w:rsidP="002841FF">
      <w:pPr>
        <w:pStyle w:val="NormalWeb"/>
        <w:numPr>
          <w:ilvl w:val="0"/>
          <w:numId w:val="18"/>
        </w:numPr>
        <w:spacing w:before="0" w:beforeAutospacing="0" w:after="0"/>
        <w:jc w:val="both"/>
      </w:pPr>
      <w:r>
        <w:t xml:space="preserve">INDIA---Worked as </w:t>
      </w:r>
      <w:r w:rsidRPr="004A1733">
        <w:rPr>
          <w:b/>
        </w:rPr>
        <w:t>Software Engineer</w:t>
      </w:r>
      <w:r>
        <w:t xml:space="preserve"> in </w:t>
      </w:r>
      <w:r>
        <w:rPr>
          <w:b/>
          <w:u w:val="single"/>
        </w:rPr>
        <w:t>Dot Net platform</w:t>
      </w:r>
      <w:r>
        <w:t xml:space="preserve"> at </w:t>
      </w:r>
      <w:proofErr w:type="spellStart"/>
      <w:r w:rsidRPr="008B5FBF">
        <w:rPr>
          <w:b/>
        </w:rPr>
        <w:t>AmeoTech</w:t>
      </w:r>
      <w:proofErr w:type="spellEnd"/>
      <w:r w:rsidRPr="008B5FBF">
        <w:rPr>
          <w:b/>
        </w:rPr>
        <w:t>, I</w:t>
      </w:r>
      <w:r w:rsidR="006D0F7A">
        <w:rPr>
          <w:b/>
        </w:rPr>
        <w:t>NDIA</w:t>
      </w:r>
      <w:r w:rsidRPr="00271E4A">
        <w:rPr>
          <w:b/>
          <w:sz w:val="28"/>
        </w:rPr>
        <w:t>.</w:t>
      </w:r>
    </w:p>
    <w:p w14:paraId="3FD71955" w14:textId="600C5931" w:rsidR="0007243C" w:rsidRPr="0055314C" w:rsidRDefault="0007243C" w:rsidP="0007243C">
      <w:pPr>
        <w:pStyle w:val="NormalWeb"/>
        <w:numPr>
          <w:ilvl w:val="0"/>
          <w:numId w:val="18"/>
        </w:numPr>
        <w:spacing w:before="0" w:beforeAutospacing="0" w:after="0"/>
        <w:jc w:val="both"/>
      </w:pPr>
      <w:r>
        <w:t xml:space="preserve">INDIA---Worked as </w:t>
      </w:r>
      <w:r w:rsidRPr="004A1733">
        <w:rPr>
          <w:b/>
        </w:rPr>
        <w:t>Software Engineer</w:t>
      </w:r>
      <w:r>
        <w:t xml:space="preserve"> </w:t>
      </w:r>
      <w:r w:rsidR="008B5FBF">
        <w:t>in</w:t>
      </w:r>
      <w:r>
        <w:t xml:space="preserve"> </w:t>
      </w:r>
      <w:r w:rsidR="008B5FBF">
        <w:rPr>
          <w:b/>
          <w:u w:val="single"/>
        </w:rPr>
        <w:t>Dot Net platform</w:t>
      </w:r>
      <w:r>
        <w:t xml:space="preserve"> at </w:t>
      </w:r>
      <w:r w:rsidRPr="00271E4A">
        <w:rPr>
          <w:b/>
          <w:sz w:val="28"/>
        </w:rPr>
        <w:t xml:space="preserve">Live </w:t>
      </w:r>
      <w:proofErr w:type="spellStart"/>
      <w:r w:rsidRPr="00271E4A">
        <w:rPr>
          <w:b/>
          <w:sz w:val="28"/>
        </w:rPr>
        <w:t>Deftsoft</w:t>
      </w:r>
      <w:proofErr w:type="spellEnd"/>
      <w:r w:rsidRPr="00271E4A">
        <w:rPr>
          <w:b/>
          <w:sz w:val="28"/>
        </w:rPr>
        <w:t xml:space="preserve"> Informatics Pvt. Ltd.</w:t>
      </w:r>
      <w:r w:rsidR="00FD7557">
        <w:rPr>
          <w:b/>
          <w:sz w:val="28"/>
        </w:rPr>
        <w:t>, INDIA</w:t>
      </w:r>
    </w:p>
    <w:p w14:paraId="54C6A822" w14:textId="77777777" w:rsidR="0055314C" w:rsidRPr="002E4EB7" w:rsidRDefault="0055314C" w:rsidP="0055314C">
      <w:pPr>
        <w:pStyle w:val="NormalWeb"/>
        <w:spacing w:before="0" w:beforeAutospacing="0" w:after="0"/>
        <w:ind w:left="720"/>
        <w:jc w:val="both"/>
      </w:pPr>
    </w:p>
    <w:p w14:paraId="39F3B862" w14:textId="77777777" w:rsidR="00F100D1" w:rsidRDefault="00F100D1" w:rsidP="00826945">
      <w:pPr>
        <w:rPr>
          <w:b/>
        </w:rPr>
      </w:pPr>
    </w:p>
    <w:p w14:paraId="55F54DA9" w14:textId="77777777" w:rsidR="00826945" w:rsidRPr="00E35E53" w:rsidRDefault="00826945" w:rsidP="00826945">
      <w:pPr>
        <w:rPr>
          <w:b/>
        </w:rPr>
      </w:pPr>
      <w:r w:rsidRPr="00E35E53">
        <w:rPr>
          <w:b/>
        </w:rPr>
        <w:t>Academic Credentials</w:t>
      </w:r>
    </w:p>
    <w:p w14:paraId="3EB11FDD" w14:textId="77777777" w:rsidR="00826945" w:rsidRPr="00E35E53" w:rsidRDefault="00826945" w:rsidP="00826945">
      <w:pPr>
        <w:pBdr>
          <w:top w:val="thinThickSmallGap" w:sz="12" w:space="1" w:color="auto"/>
        </w:pBdr>
        <w:shd w:val="clear" w:color="auto" w:fill="F2F2F2"/>
        <w:jc w:val="both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195"/>
        <w:gridCol w:w="4655"/>
        <w:gridCol w:w="1875"/>
      </w:tblGrid>
      <w:tr w:rsidR="00C108AC" w:rsidRPr="00E35E53" w14:paraId="2E471360" w14:textId="77777777" w:rsidTr="00E96EBC">
        <w:trPr>
          <w:trHeight w:val="266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204877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</w:pPr>
            <w:r w:rsidRPr="00E35E53">
              <w:rPr>
                <w:b/>
                <w:bCs/>
              </w:rPr>
              <w:t>Degree/ Exam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88B546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20"/>
            </w:pPr>
            <w:r w:rsidRPr="00E35E53">
              <w:rPr>
                <w:b/>
                <w:bCs/>
              </w:rPr>
              <w:t>Year</w:t>
            </w:r>
          </w:p>
        </w:tc>
        <w:tc>
          <w:tcPr>
            <w:tcW w:w="2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9F398A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</w:pPr>
            <w:r w:rsidRPr="00E35E53">
              <w:rPr>
                <w:b/>
                <w:bCs/>
              </w:rPr>
              <w:t>University/ School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6F2764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</w:pPr>
            <w:r w:rsidRPr="00E35E53">
              <w:rPr>
                <w:b/>
                <w:bCs/>
              </w:rPr>
              <w:t xml:space="preserve"> Percentage</w:t>
            </w:r>
          </w:p>
        </w:tc>
      </w:tr>
      <w:tr w:rsidR="004125A1" w:rsidRPr="00E35E53" w14:paraId="419DC91A" w14:textId="77777777" w:rsidTr="00E96EBC">
        <w:trPr>
          <w:trHeight w:val="266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BF20DD" w14:textId="77777777" w:rsidR="004125A1" w:rsidRDefault="004125A1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rPr>
                <w:bCs/>
              </w:rPr>
            </w:pPr>
            <w:r w:rsidRPr="00E35E53">
              <w:rPr>
                <w:bCs/>
              </w:rPr>
              <w:t>M.C.A</w:t>
            </w:r>
          </w:p>
          <w:p w14:paraId="7A5CBA10" w14:textId="77777777" w:rsidR="00E96EBC" w:rsidRPr="00E35E53" w:rsidRDefault="00E96EBC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rPr>
                <w:bCs/>
              </w:rPr>
            </w:pP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AFAB6" w14:textId="77777777" w:rsidR="004125A1" w:rsidRDefault="004125A1" w:rsidP="008E2813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20"/>
              <w:rPr>
                <w:bCs/>
              </w:rPr>
            </w:pPr>
            <w:r w:rsidRPr="00E35E53">
              <w:rPr>
                <w:bCs/>
              </w:rPr>
              <w:t>2010-2013</w:t>
            </w:r>
          </w:p>
          <w:p w14:paraId="0750FE8C" w14:textId="77777777" w:rsidR="008E2813" w:rsidRPr="00E35E53" w:rsidRDefault="008E2813" w:rsidP="008E2813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20"/>
              <w:rPr>
                <w:bCs/>
              </w:rPr>
            </w:pPr>
          </w:p>
        </w:tc>
        <w:tc>
          <w:tcPr>
            <w:tcW w:w="24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41FFF3" w14:textId="77777777" w:rsidR="004125A1" w:rsidRDefault="004125A1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</w:pPr>
            <w:r w:rsidRPr="00E35E53">
              <w:t xml:space="preserve">PTU </w:t>
            </w:r>
            <w:proofErr w:type="spellStart"/>
            <w:r w:rsidRPr="00E35E53">
              <w:t>Jalandar</w:t>
            </w:r>
            <w:proofErr w:type="spellEnd"/>
            <w:r w:rsidRPr="00E35E53">
              <w:t>(</w:t>
            </w:r>
            <w:proofErr w:type="spellStart"/>
            <w:r w:rsidRPr="00E35E53">
              <w:t>Punjab</w:t>
            </w:r>
            <w:r w:rsidR="001C79BD">
              <w:t>,India</w:t>
            </w:r>
            <w:proofErr w:type="spellEnd"/>
            <w:r w:rsidRPr="00E35E53">
              <w:t>)</w:t>
            </w:r>
          </w:p>
          <w:p w14:paraId="0404E4DF" w14:textId="77777777" w:rsidR="008E2813" w:rsidRPr="00E35E53" w:rsidRDefault="008E2813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rPr>
                <w:bCs/>
              </w:rPr>
            </w:pP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CCFF73" w14:textId="77777777" w:rsidR="004125A1" w:rsidRDefault="004125A1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</w:pPr>
            <w:r w:rsidRPr="00E35E53">
              <w:t>Aggregate 70%</w:t>
            </w:r>
          </w:p>
          <w:p w14:paraId="3570C0B6" w14:textId="77777777" w:rsidR="008E2813" w:rsidRPr="00E35E53" w:rsidRDefault="008E2813" w:rsidP="00224394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rPr>
                <w:b/>
                <w:bCs/>
              </w:rPr>
            </w:pPr>
          </w:p>
        </w:tc>
      </w:tr>
      <w:tr w:rsidR="00C108AC" w:rsidRPr="00E35E53" w14:paraId="38AC805B" w14:textId="77777777" w:rsidTr="00E96EBC">
        <w:trPr>
          <w:trHeight w:val="269"/>
        </w:trPr>
        <w:tc>
          <w:tcPr>
            <w:tcW w:w="9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38D31E" w14:textId="77777777" w:rsidR="00C108AC" w:rsidRPr="00E35E53" w:rsidRDefault="004125A1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 w:rsidRPr="00E35E53">
              <w:t>B.C.A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081C95" w14:textId="77777777" w:rsidR="00C108AC" w:rsidRPr="00E35E53" w:rsidRDefault="004125A1" w:rsidP="004125A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 w:rsidRPr="00E35E53">
              <w:t xml:space="preserve">  2007-2010</w:t>
            </w:r>
          </w:p>
        </w:tc>
        <w:tc>
          <w:tcPr>
            <w:tcW w:w="241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3D758B" w14:textId="77777777" w:rsidR="00C108AC" w:rsidRPr="00E35E53" w:rsidRDefault="00880BEE" w:rsidP="00880BEE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 w:rsidRPr="00E35E53">
              <w:t xml:space="preserve">PTU </w:t>
            </w:r>
            <w:proofErr w:type="spellStart"/>
            <w:r w:rsidRPr="00E35E53">
              <w:t>Jalandar</w:t>
            </w:r>
            <w:proofErr w:type="spellEnd"/>
            <w:r w:rsidRPr="00E35E53">
              <w:t>(Punjab</w:t>
            </w:r>
            <w:r w:rsidR="001C79BD">
              <w:t>, India</w:t>
            </w:r>
            <w:r w:rsidRPr="00E35E53">
              <w:t>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D3212C" w14:textId="77777777" w:rsidR="00C108AC" w:rsidRPr="00E35E53" w:rsidRDefault="006B365D" w:rsidP="004125A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 w:rsidRPr="00E35E53">
              <w:t>Aggregate 7</w:t>
            </w:r>
            <w:r w:rsidR="004125A1" w:rsidRPr="00E35E53">
              <w:t>0</w:t>
            </w:r>
            <w:r w:rsidR="001C3781" w:rsidRPr="00E35E53">
              <w:t>%</w:t>
            </w:r>
          </w:p>
        </w:tc>
      </w:tr>
      <w:tr w:rsidR="00C108AC" w:rsidRPr="00E35E53" w14:paraId="0A44AA75" w14:textId="77777777" w:rsidTr="00E96EBC">
        <w:trPr>
          <w:trHeight w:val="22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C50810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D321F5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A8D2B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968A4E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08AC" w:rsidRPr="00E35E53" w14:paraId="3FC663D1" w14:textId="77777777" w:rsidTr="00E96EBC">
        <w:trPr>
          <w:trHeight w:val="268"/>
        </w:trPr>
        <w:tc>
          <w:tcPr>
            <w:tcW w:w="9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4BEEFF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 w:rsidRPr="00E35E53">
              <w:t>Class XII</w:t>
            </w:r>
            <w:r w:rsidR="00880BEE" w:rsidRPr="00E35E53">
              <w:t xml:space="preserve"> (</w:t>
            </w:r>
            <w:r w:rsidR="00880BEE" w:rsidRPr="00964B0B">
              <w:rPr>
                <w:b/>
              </w:rPr>
              <w:t>CBSE</w:t>
            </w:r>
            <w:r w:rsidR="00880BEE" w:rsidRPr="00E35E53">
              <w:t>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C71B9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20"/>
            </w:pPr>
            <w:r w:rsidRPr="00E35E53">
              <w:t>200</w:t>
            </w:r>
            <w:r w:rsidR="00D72215" w:rsidRPr="00E35E53">
              <w:t>7</w:t>
            </w:r>
          </w:p>
        </w:tc>
        <w:tc>
          <w:tcPr>
            <w:tcW w:w="241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438BD0" w14:textId="77777777" w:rsidR="00C108AC" w:rsidRPr="00E35E53" w:rsidRDefault="00775E5D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proofErr w:type="spellStart"/>
            <w:r w:rsidRPr="00E35E53">
              <w:t>S.D.PublicSchool,</w:t>
            </w:r>
            <w:r w:rsidR="00D72215" w:rsidRPr="00E35E53">
              <w:t>Sector</w:t>
            </w:r>
            <w:proofErr w:type="spellEnd"/>
            <w:r w:rsidR="00D72215" w:rsidRPr="00E35E53">
              <w:t xml:space="preserve"> 32,Chandigarh</w:t>
            </w:r>
            <w:r w:rsidR="001C79BD">
              <w:t>, India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57A0F3" w14:textId="77777777" w:rsidR="00C108AC" w:rsidRPr="00E35E53" w:rsidRDefault="004125A1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 w:rsidRPr="00E35E53">
              <w:t>Aggregate 62</w:t>
            </w:r>
            <w:r w:rsidR="00880BEE" w:rsidRPr="00E35E53">
              <w:t>%</w:t>
            </w:r>
          </w:p>
        </w:tc>
      </w:tr>
      <w:tr w:rsidR="00C108AC" w:rsidRPr="00E35E53" w14:paraId="2257A13B" w14:textId="77777777" w:rsidTr="00E96EBC">
        <w:trPr>
          <w:trHeight w:val="272"/>
        </w:trPr>
        <w:tc>
          <w:tcPr>
            <w:tcW w:w="9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F02517" w14:textId="77777777" w:rsidR="00C108AC" w:rsidRPr="00E35E53" w:rsidRDefault="00C108AC" w:rsidP="00880BEE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CBA6DD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CD5F5F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0"/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D0BFB7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08AC" w:rsidRPr="00E35E53" w14:paraId="6573B406" w14:textId="77777777" w:rsidTr="00E96EBC">
        <w:trPr>
          <w:trHeight w:val="80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D10E6E" w14:textId="77777777" w:rsidR="00C108AC" w:rsidRPr="00E35E53" w:rsidRDefault="00C108AC" w:rsidP="00880BEE">
            <w:pPr>
              <w:widowControl w:val="0"/>
              <w:autoSpaceDE w:val="0"/>
              <w:autoSpaceDN w:val="0"/>
              <w:adjustRightInd w:val="0"/>
              <w:spacing w:line="267" w:lineRule="exact"/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235C10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8FC44F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0"/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6AACCB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08AC" w:rsidRPr="00E35E53" w14:paraId="006E520D" w14:textId="77777777" w:rsidTr="00E96EBC">
        <w:trPr>
          <w:trHeight w:val="269"/>
        </w:trPr>
        <w:tc>
          <w:tcPr>
            <w:tcW w:w="98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CE2C13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 w:rsidRPr="00E35E53">
              <w:t>Class X (</w:t>
            </w:r>
            <w:r w:rsidRPr="00964B0B">
              <w:rPr>
                <w:b/>
              </w:rPr>
              <w:t>CBSE</w:t>
            </w:r>
            <w:r w:rsidRPr="00E35E53"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A7DA79F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20"/>
            </w:pPr>
            <w:r w:rsidRPr="00E35E53">
              <w:t>200</w:t>
            </w:r>
            <w:r w:rsidR="00D72215" w:rsidRPr="00E35E53">
              <w:t>5</w:t>
            </w:r>
          </w:p>
        </w:tc>
        <w:tc>
          <w:tcPr>
            <w:tcW w:w="241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1946CFC" w14:textId="77777777" w:rsidR="00C108AC" w:rsidRPr="00E35E53" w:rsidRDefault="00D72215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proofErr w:type="spellStart"/>
            <w:r w:rsidRPr="00E35E53">
              <w:t>G.M.H.School,Sector</w:t>
            </w:r>
            <w:proofErr w:type="spellEnd"/>
            <w:r w:rsidRPr="00E35E53">
              <w:t xml:space="preserve"> 43,Chandigarh</w:t>
            </w:r>
            <w:r w:rsidR="001C79BD">
              <w:t>, India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625BA71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 w:rsidRPr="00E35E53">
              <w:t xml:space="preserve">Aggregate  </w:t>
            </w:r>
            <w:r w:rsidR="00661970" w:rsidRPr="00E35E53">
              <w:t>56</w:t>
            </w:r>
            <w:r w:rsidR="00880BEE" w:rsidRPr="00E35E53">
              <w:t>%</w:t>
            </w:r>
          </w:p>
        </w:tc>
      </w:tr>
      <w:tr w:rsidR="00C108AC" w:rsidRPr="00E35E53" w14:paraId="39533157" w14:textId="77777777" w:rsidTr="00E96EBC">
        <w:trPr>
          <w:trHeight w:val="272"/>
        </w:trPr>
        <w:tc>
          <w:tcPr>
            <w:tcW w:w="9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4E7DC3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3B6ECC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1635A1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ind w:left="100"/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143573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08AC" w:rsidRPr="00E35E53" w14:paraId="20A62D79" w14:textId="77777777" w:rsidTr="00E96EBC">
        <w:trPr>
          <w:trHeight w:val="272"/>
        </w:trPr>
        <w:tc>
          <w:tcPr>
            <w:tcW w:w="9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98AD69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41834A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56882C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  <w:ind w:left="100"/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B2D51B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108AC" w:rsidRPr="00E35E53" w14:paraId="57C9741E" w14:textId="77777777" w:rsidTr="005B39B2">
        <w:trPr>
          <w:trHeight w:val="80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2B4B6F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F997F2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4708B7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61A3D" w14:textId="77777777" w:rsidR="00C108AC" w:rsidRPr="00E35E53" w:rsidRDefault="00C108AC" w:rsidP="0022439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6789A8F" w14:textId="77777777" w:rsidR="00E52899" w:rsidRPr="00E35E53" w:rsidRDefault="00E52899" w:rsidP="00826945">
      <w:pPr>
        <w:pBdr>
          <w:top w:val="thinThickSmallGap" w:sz="12" w:space="1" w:color="auto"/>
        </w:pBdr>
        <w:shd w:val="clear" w:color="auto" w:fill="F2F2F2"/>
        <w:jc w:val="both"/>
        <w:rPr>
          <w:b/>
        </w:rPr>
      </w:pPr>
    </w:p>
    <w:p w14:paraId="3BCE3CDC" w14:textId="77777777" w:rsidR="00096ECA" w:rsidRDefault="00096ECA" w:rsidP="00826945">
      <w:pPr>
        <w:rPr>
          <w:b/>
        </w:rPr>
      </w:pPr>
    </w:p>
    <w:p w14:paraId="7201A6C0" w14:textId="77777777" w:rsidR="00096ECA" w:rsidRDefault="00096ECA" w:rsidP="00826945">
      <w:pPr>
        <w:rPr>
          <w:b/>
        </w:rPr>
      </w:pPr>
    </w:p>
    <w:p w14:paraId="446703FE" w14:textId="77777777" w:rsidR="00D51FC6" w:rsidRDefault="00D51FC6" w:rsidP="00826945">
      <w:pPr>
        <w:rPr>
          <w:b/>
        </w:rPr>
      </w:pPr>
    </w:p>
    <w:p w14:paraId="3F110502" w14:textId="77777777" w:rsidR="00826945" w:rsidRPr="00E35E53" w:rsidRDefault="00826945" w:rsidP="00826945">
      <w:pPr>
        <w:rPr>
          <w:b/>
        </w:rPr>
      </w:pPr>
      <w:r w:rsidRPr="00E35E53">
        <w:rPr>
          <w:b/>
        </w:rPr>
        <w:lastRenderedPageBreak/>
        <w:t>IT Skill set</w:t>
      </w:r>
    </w:p>
    <w:p w14:paraId="0AFA007C" w14:textId="77777777" w:rsidR="00826945" w:rsidRPr="00E35E53" w:rsidRDefault="00826945" w:rsidP="00826945">
      <w:pPr>
        <w:pBdr>
          <w:top w:val="thinThickSmallGap" w:sz="12" w:space="1" w:color="auto"/>
        </w:pBdr>
        <w:shd w:val="clear" w:color="auto" w:fill="F2F2F2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60"/>
        <w:gridCol w:w="720"/>
        <w:gridCol w:w="5843"/>
      </w:tblGrid>
      <w:tr w:rsidR="00E56599" w:rsidRPr="00E35E53" w14:paraId="55ABBC1C" w14:textId="77777777" w:rsidTr="00175440">
        <w:trPr>
          <w:trHeight w:val="197"/>
        </w:trPr>
        <w:tc>
          <w:tcPr>
            <w:tcW w:w="3060" w:type="dxa"/>
          </w:tcPr>
          <w:p w14:paraId="33F157F5" w14:textId="77777777" w:rsidR="00E56599" w:rsidRPr="00E35E53" w:rsidRDefault="00E56599" w:rsidP="00175440">
            <w:pPr>
              <w:ind w:left="-108"/>
            </w:pPr>
            <w:r w:rsidRPr="00E35E53">
              <w:rPr>
                <w:b/>
              </w:rPr>
              <w:t>Languages</w:t>
            </w:r>
          </w:p>
        </w:tc>
        <w:tc>
          <w:tcPr>
            <w:tcW w:w="720" w:type="dxa"/>
          </w:tcPr>
          <w:p w14:paraId="4CC833B6" w14:textId="77777777" w:rsidR="00E56599" w:rsidRPr="00E35E53" w:rsidRDefault="00E56599" w:rsidP="00175440">
            <w:r w:rsidRPr="00E35E53">
              <w:t>:</w:t>
            </w:r>
          </w:p>
        </w:tc>
        <w:tc>
          <w:tcPr>
            <w:tcW w:w="5843" w:type="dxa"/>
          </w:tcPr>
          <w:p w14:paraId="3774A190" w14:textId="77777777" w:rsidR="00EA7B79" w:rsidRDefault="00A13548" w:rsidP="00EA7B79">
            <w:r>
              <w:t xml:space="preserve">QBASIC, </w:t>
            </w:r>
            <w:r w:rsidR="00EA7B79" w:rsidRPr="00E35E53">
              <w:t>C, C++,C#.Net</w:t>
            </w:r>
            <w:r w:rsidR="00EA7B79">
              <w:t xml:space="preserve"> ,(ADO.NET/ASP.NET/XML/</w:t>
            </w:r>
          </w:p>
          <w:p w14:paraId="1066DFFE" w14:textId="77777777" w:rsidR="00E56599" w:rsidRPr="00E35E53" w:rsidRDefault="004024DA" w:rsidP="00EA7B79">
            <w:r>
              <w:t>LINQ/</w:t>
            </w:r>
            <w:r w:rsidR="00EA7B79">
              <w:t>AJAX</w:t>
            </w:r>
            <w:r w:rsidR="00D70D05">
              <w:t>/MVC</w:t>
            </w:r>
            <w:r w:rsidR="00EA7B79">
              <w:t>)</w:t>
            </w:r>
          </w:p>
        </w:tc>
      </w:tr>
      <w:tr w:rsidR="00E56599" w:rsidRPr="00E35E53" w14:paraId="39515B0D" w14:textId="77777777" w:rsidTr="00175440">
        <w:trPr>
          <w:trHeight w:val="197"/>
        </w:trPr>
        <w:tc>
          <w:tcPr>
            <w:tcW w:w="3060" w:type="dxa"/>
          </w:tcPr>
          <w:p w14:paraId="385C57C9" w14:textId="77777777" w:rsidR="00E56599" w:rsidRPr="00E35E53" w:rsidRDefault="00E56599" w:rsidP="00175440">
            <w:pPr>
              <w:ind w:left="-108"/>
            </w:pPr>
            <w:r w:rsidRPr="00E35E53">
              <w:rPr>
                <w:b/>
              </w:rPr>
              <w:t>Operating system</w:t>
            </w:r>
          </w:p>
        </w:tc>
        <w:tc>
          <w:tcPr>
            <w:tcW w:w="720" w:type="dxa"/>
          </w:tcPr>
          <w:p w14:paraId="49A09D26" w14:textId="77777777" w:rsidR="00E56599" w:rsidRPr="00E35E53" w:rsidRDefault="00E56599" w:rsidP="00175440">
            <w:r w:rsidRPr="00E35E53">
              <w:t>:</w:t>
            </w:r>
          </w:p>
        </w:tc>
        <w:tc>
          <w:tcPr>
            <w:tcW w:w="5843" w:type="dxa"/>
          </w:tcPr>
          <w:p w14:paraId="31B9A08F" w14:textId="77777777" w:rsidR="00E56599" w:rsidRPr="00E35E53" w:rsidRDefault="00E56599" w:rsidP="00175440">
            <w:r w:rsidRPr="00E35E53">
              <w:t xml:space="preserve">Windows </w:t>
            </w:r>
            <w:proofErr w:type="spellStart"/>
            <w:r w:rsidRPr="00E35E53">
              <w:t>xp</w:t>
            </w:r>
            <w:proofErr w:type="spellEnd"/>
            <w:r w:rsidRPr="00E35E53">
              <w:t>, Windows7</w:t>
            </w:r>
            <w:r w:rsidR="00013B18">
              <w:t>, Window 8</w:t>
            </w:r>
          </w:p>
        </w:tc>
      </w:tr>
      <w:tr w:rsidR="00E56599" w:rsidRPr="00E35E53" w14:paraId="13FD5763" w14:textId="77777777" w:rsidTr="00175440">
        <w:trPr>
          <w:trHeight w:val="197"/>
        </w:trPr>
        <w:tc>
          <w:tcPr>
            <w:tcW w:w="3060" w:type="dxa"/>
          </w:tcPr>
          <w:p w14:paraId="011ED80B" w14:textId="77777777" w:rsidR="00E56599" w:rsidRPr="00E35E53" w:rsidRDefault="00E56599" w:rsidP="00175440">
            <w:pPr>
              <w:ind w:left="-108"/>
            </w:pPr>
            <w:r w:rsidRPr="00E35E53">
              <w:rPr>
                <w:b/>
              </w:rPr>
              <w:t>Software Packages</w:t>
            </w:r>
          </w:p>
        </w:tc>
        <w:tc>
          <w:tcPr>
            <w:tcW w:w="720" w:type="dxa"/>
          </w:tcPr>
          <w:p w14:paraId="1752DB11" w14:textId="77777777" w:rsidR="00E56599" w:rsidRPr="00E35E53" w:rsidRDefault="00E56599" w:rsidP="00175440">
            <w:r w:rsidRPr="00E35E53">
              <w:t>:</w:t>
            </w:r>
          </w:p>
        </w:tc>
        <w:tc>
          <w:tcPr>
            <w:tcW w:w="5843" w:type="dxa"/>
          </w:tcPr>
          <w:p w14:paraId="60AAD013" w14:textId="77777777" w:rsidR="00E56599" w:rsidRPr="00E35E53" w:rsidRDefault="00E56599" w:rsidP="00175440">
            <w:r w:rsidRPr="00E35E53">
              <w:t>MS-Office and Open office</w:t>
            </w:r>
          </w:p>
        </w:tc>
      </w:tr>
      <w:tr w:rsidR="00E56599" w:rsidRPr="00E35E53" w14:paraId="42730BF2" w14:textId="77777777" w:rsidTr="00175440">
        <w:trPr>
          <w:trHeight w:val="197"/>
        </w:trPr>
        <w:tc>
          <w:tcPr>
            <w:tcW w:w="3060" w:type="dxa"/>
          </w:tcPr>
          <w:p w14:paraId="790E311A" w14:textId="77777777" w:rsidR="00E56599" w:rsidRPr="00E35E53" w:rsidRDefault="00E56599" w:rsidP="00175440">
            <w:pPr>
              <w:rPr>
                <w:b/>
              </w:rPr>
            </w:pPr>
            <w:r w:rsidRPr="00E35E53">
              <w:rPr>
                <w:b/>
              </w:rPr>
              <w:t>Awareness</w:t>
            </w:r>
          </w:p>
        </w:tc>
        <w:tc>
          <w:tcPr>
            <w:tcW w:w="720" w:type="dxa"/>
          </w:tcPr>
          <w:p w14:paraId="307E9EDE" w14:textId="77777777" w:rsidR="00E56599" w:rsidRPr="00E35E53" w:rsidRDefault="00E56599" w:rsidP="00175440">
            <w:r w:rsidRPr="00E35E53">
              <w:t>:</w:t>
            </w:r>
          </w:p>
        </w:tc>
        <w:tc>
          <w:tcPr>
            <w:tcW w:w="5843" w:type="dxa"/>
          </w:tcPr>
          <w:p w14:paraId="04A17E33" w14:textId="77777777" w:rsidR="00E56599" w:rsidRPr="00E35E53" w:rsidRDefault="00E56599" w:rsidP="00175440">
            <w:r w:rsidRPr="00E35E53">
              <w:t>Operating system installation</w:t>
            </w:r>
          </w:p>
        </w:tc>
      </w:tr>
      <w:tr w:rsidR="00E56599" w:rsidRPr="00E35E53" w14:paraId="77A625C6" w14:textId="77777777" w:rsidTr="00175440">
        <w:trPr>
          <w:trHeight w:val="197"/>
        </w:trPr>
        <w:tc>
          <w:tcPr>
            <w:tcW w:w="3060" w:type="dxa"/>
          </w:tcPr>
          <w:p w14:paraId="529E1D34" w14:textId="77777777" w:rsidR="00E56599" w:rsidRPr="00083BCD" w:rsidRDefault="00E56599" w:rsidP="00175440">
            <w:pPr>
              <w:rPr>
                <w:b/>
              </w:rPr>
            </w:pPr>
            <w:r w:rsidRPr="00083BCD">
              <w:rPr>
                <w:b/>
              </w:rPr>
              <w:t>Scripting Language</w:t>
            </w:r>
          </w:p>
        </w:tc>
        <w:tc>
          <w:tcPr>
            <w:tcW w:w="720" w:type="dxa"/>
          </w:tcPr>
          <w:p w14:paraId="16D32903" w14:textId="77777777" w:rsidR="00E56599" w:rsidRPr="00083BCD" w:rsidRDefault="00E56599" w:rsidP="00175440">
            <w:r>
              <w:t>:</w:t>
            </w:r>
          </w:p>
        </w:tc>
        <w:tc>
          <w:tcPr>
            <w:tcW w:w="5843" w:type="dxa"/>
          </w:tcPr>
          <w:p w14:paraId="3DD918C1" w14:textId="77777777" w:rsidR="00E56599" w:rsidRDefault="00E56599" w:rsidP="00175440">
            <w:r>
              <w:t xml:space="preserve">Java </w:t>
            </w:r>
            <w:proofErr w:type="spellStart"/>
            <w:r>
              <w:t>Scrip</w:t>
            </w:r>
            <w:r w:rsidR="00065B3E">
              <w:t>t</w:t>
            </w:r>
            <w:r w:rsidR="00031D54">
              <w:t>,Jquery,AJAX,</w:t>
            </w:r>
            <w:r w:rsidR="00C62E90">
              <w:t>JSON</w:t>
            </w:r>
            <w:proofErr w:type="spellEnd"/>
          </w:p>
          <w:p w14:paraId="4C977496" w14:textId="77777777" w:rsidR="00E56599" w:rsidRDefault="00E56599" w:rsidP="00175440"/>
          <w:p w14:paraId="69607B7A" w14:textId="77777777" w:rsidR="00E56599" w:rsidRDefault="00E56599" w:rsidP="00175440"/>
          <w:p w14:paraId="356DE11F" w14:textId="77777777" w:rsidR="00E56599" w:rsidRDefault="00E56599" w:rsidP="00175440"/>
          <w:p w14:paraId="53622805" w14:textId="77777777" w:rsidR="00E56599" w:rsidRPr="00E35E53" w:rsidRDefault="00E56599" w:rsidP="00175440"/>
        </w:tc>
      </w:tr>
      <w:tr w:rsidR="00E56599" w:rsidRPr="00E35E53" w14:paraId="4A55100A" w14:textId="77777777" w:rsidTr="00175440">
        <w:trPr>
          <w:trHeight w:val="197"/>
        </w:trPr>
        <w:tc>
          <w:tcPr>
            <w:tcW w:w="3060" w:type="dxa"/>
          </w:tcPr>
          <w:p w14:paraId="3C041497" w14:textId="77777777" w:rsidR="00E56599" w:rsidRPr="00E35E53" w:rsidRDefault="00E56599" w:rsidP="00175440"/>
        </w:tc>
        <w:tc>
          <w:tcPr>
            <w:tcW w:w="720" w:type="dxa"/>
          </w:tcPr>
          <w:p w14:paraId="0396C1D8" w14:textId="77777777" w:rsidR="00E56599" w:rsidRPr="00E35E53" w:rsidRDefault="00E56599" w:rsidP="00175440"/>
        </w:tc>
        <w:tc>
          <w:tcPr>
            <w:tcW w:w="5843" w:type="dxa"/>
          </w:tcPr>
          <w:p w14:paraId="49973EE7" w14:textId="77777777" w:rsidR="00E56599" w:rsidRPr="00E35E53" w:rsidRDefault="00E56599" w:rsidP="00175440"/>
        </w:tc>
      </w:tr>
    </w:tbl>
    <w:p w14:paraId="3C552D98" w14:textId="77777777" w:rsidR="00B95571" w:rsidRPr="00E35E53" w:rsidRDefault="00B95571" w:rsidP="00B95571">
      <w:pPr>
        <w:rPr>
          <w:b/>
        </w:rPr>
      </w:pPr>
      <w:r w:rsidRPr="00E35E53">
        <w:rPr>
          <w:b/>
        </w:rPr>
        <w:t>Personal Skills</w:t>
      </w:r>
    </w:p>
    <w:p w14:paraId="2AC2F184" w14:textId="77777777" w:rsidR="00B95571" w:rsidRPr="00E35E53" w:rsidRDefault="00B95571" w:rsidP="00B95571">
      <w:pPr>
        <w:pBdr>
          <w:top w:val="thinThickSmallGap" w:sz="12" w:space="1" w:color="auto"/>
        </w:pBdr>
        <w:shd w:val="clear" w:color="auto" w:fill="F2F2F2"/>
        <w:jc w:val="both"/>
        <w:rPr>
          <w:b/>
        </w:rPr>
      </w:pPr>
    </w:p>
    <w:p w14:paraId="13B831DE" w14:textId="77777777" w:rsidR="00C82CAD" w:rsidRPr="00E35E53" w:rsidRDefault="00C82CAD" w:rsidP="00130786">
      <w:pPr>
        <w:pStyle w:val="ListParagraph"/>
        <w:numPr>
          <w:ilvl w:val="0"/>
          <w:numId w:val="13"/>
        </w:numPr>
        <w:spacing w:line="360" w:lineRule="auto"/>
        <w:jc w:val="both"/>
      </w:pPr>
      <w:r w:rsidRPr="00E35E53">
        <w:t>Leadership quality and love to work as a team.</w:t>
      </w:r>
    </w:p>
    <w:p w14:paraId="1C5DCE1E" w14:textId="77777777" w:rsidR="006306E4" w:rsidRPr="00E35E53" w:rsidRDefault="00F52424" w:rsidP="00CA4154">
      <w:pPr>
        <w:pStyle w:val="ListParagraph"/>
        <w:numPr>
          <w:ilvl w:val="0"/>
          <w:numId w:val="13"/>
        </w:numPr>
        <w:spacing w:line="360" w:lineRule="auto"/>
        <w:jc w:val="both"/>
      </w:pPr>
      <w:r w:rsidRPr="00E35E53">
        <w:t>Interest on problem solving.</w:t>
      </w:r>
    </w:p>
    <w:p w14:paraId="55B91EC7" w14:textId="77777777" w:rsidR="00130786" w:rsidRPr="00E35E53" w:rsidRDefault="00130786" w:rsidP="00130786">
      <w:pPr>
        <w:pStyle w:val="ListParagraph"/>
        <w:numPr>
          <w:ilvl w:val="0"/>
          <w:numId w:val="13"/>
        </w:numPr>
      </w:pPr>
      <w:r w:rsidRPr="00E35E53">
        <w:rPr>
          <w:caps/>
        </w:rPr>
        <w:t>A</w:t>
      </w:r>
      <w:r w:rsidRPr="00E35E53">
        <w:t xml:space="preserve"> good learner who can start from scrap &amp; reach the pinnacle of it.</w:t>
      </w:r>
    </w:p>
    <w:p w14:paraId="39DE95E1" w14:textId="77777777" w:rsidR="00B95571" w:rsidRPr="00E35E53" w:rsidRDefault="00B95571" w:rsidP="00826945">
      <w:pPr>
        <w:rPr>
          <w:b/>
        </w:rPr>
      </w:pPr>
    </w:p>
    <w:p w14:paraId="2B28AD8F" w14:textId="77777777" w:rsidR="00B95571" w:rsidRPr="00E35E53" w:rsidRDefault="00B95571" w:rsidP="00826945">
      <w:pPr>
        <w:rPr>
          <w:b/>
        </w:rPr>
      </w:pPr>
    </w:p>
    <w:p w14:paraId="5297121A" w14:textId="77777777" w:rsidR="00B95571" w:rsidRPr="00E35E53" w:rsidRDefault="00B95571" w:rsidP="00826945">
      <w:pPr>
        <w:rPr>
          <w:b/>
        </w:rPr>
      </w:pPr>
    </w:p>
    <w:p w14:paraId="089E5068" w14:textId="77777777" w:rsidR="00826945" w:rsidRPr="00E35E53" w:rsidRDefault="00512302" w:rsidP="00826945">
      <w:pPr>
        <w:rPr>
          <w:b/>
        </w:rPr>
      </w:pPr>
      <w:r w:rsidRPr="00E35E53">
        <w:rPr>
          <w:b/>
        </w:rPr>
        <w:t>Personal Detail</w:t>
      </w:r>
    </w:p>
    <w:p w14:paraId="3C7F5AE8" w14:textId="77777777" w:rsidR="00826945" w:rsidRPr="00E35E53" w:rsidRDefault="00826945" w:rsidP="00826945">
      <w:pPr>
        <w:pBdr>
          <w:top w:val="thinThickSmallGap" w:sz="12" w:space="1" w:color="auto"/>
        </w:pBdr>
        <w:shd w:val="clear" w:color="auto" w:fill="F2F2F2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60"/>
        <w:gridCol w:w="720"/>
        <w:gridCol w:w="5843"/>
      </w:tblGrid>
      <w:tr w:rsidR="00826945" w:rsidRPr="00E35E53" w14:paraId="4C4B1D92" w14:textId="77777777" w:rsidTr="000E2517">
        <w:trPr>
          <w:trHeight w:val="197"/>
        </w:trPr>
        <w:tc>
          <w:tcPr>
            <w:tcW w:w="3060" w:type="dxa"/>
          </w:tcPr>
          <w:p w14:paraId="7CCF47CD" w14:textId="77777777" w:rsidR="00826945" w:rsidRPr="00E35E53" w:rsidRDefault="00826945" w:rsidP="000E2517">
            <w:pPr>
              <w:ind w:left="-108"/>
            </w:pPr>
            <w:r w:rsidRPr="00E35E53">
              <w:rPr>
                <w:b/>
              </w:rPr>
              <w:t>Date of Birth</w:t>
            </w:r>
          </w:p>
        </w:tc>
        <w:tc>
          <w:tcPr>
            <w:tcW w:w="720" w:type="dxa"/>
          </w:tcPr>
          <w:p w14:paraId="3702754A" w14:textId="77777777" w:rsidR="00826945" w:rsidRPr="00E35E53" w:rsidRDefault="00826945" w:rsidP="000E2517">
            <w:r w:rsidRPr="00E35E53">
              <w:t>:</w:t>
            </w:r>
          </w:p>
        </w:tc>
        <w:tc>
          <w:tcPr>
            <w:tcW w:w="5843" w:type="dxa"/>
            <w:vAlign w:val="center"/>
          </w:tcPr>
          <w:p w14:paraId="745A6E6C" w14:textId="77777777" w:rsidR="00826945" w:rsidRPr="00E35E53" w:rsidRDefault="009B053E" w:rsidP="000E2517">
            <w:r w:rsidRPr="00E35E53">
              <w:t>07/02/1988</w:t>
            </w:r>
          </w:p>
        </w:tc>
      </w:tr>
      <w:tr w:rsidR="00826945" w:rsidRPr="00E35E53" w14:paraId="5A63F989" w14:textId="77777777" w:rsidTr="000E2517">
        <w:trPr>
          <w:trHeight w:val="197"/>
        </w:trPr>
        <w:tc>
          <w:tcPr>
            <w:tcW w:w="3060" w:type="dxa"/>
          </w:tcPr>
          <w:p w14:paraId="78BA3916" w14:textId="77777777" w:rsidR="00826945" w:rsidRPr="00E35E53" w:rsidRDefault="00826945" w:rsidP="000E2517">
            <w:pPr>
              <w:ind w:left="-108"/>
            </w:pPr>
            <w:r w:rsidRPr="00E35E53">
              <w:rPr>
                <w:b/>
              </w:rPr>
              <w:t>Father's Name</w:t>
            </w:r>
          </w:p>
        </w:tc>
        <w:tc>
          <w:tcPr>
            <w:tcW w:w="720" w:type="dxa"/>
          </w:tcPr>
          <w:p w14:paraId="1B2CF309" w14:textId="77777777" w:rsidR="00826945" w:rsidRPr="00E35E53" w:rsidRDefault="00826945" w:rsidP="000E2517">
            <w:r w:rsidRPr="00E35E53">
              <w:t>:</w:t>
            </w:r>
          </w:p>
        </w:tc>
        <w:tc>
          <w:tcPr>
            <w:tcW w:w="5843" w:type="dxa"/>
            <w:vAlign w:val="center"/>
          </w:tcPr>
          <w:p w14:paraId="2674656E" w14:textId="77777777" w:rsidR="00826945" w:rsidRPr="00E35E53" w:rsidRDefault="009B053E" w:rsidP="000E2517">
            <w:r w:rsidRPr="00E35E53">
              <w:t>Sh. Kul</w:t>
            </w:r>
            <w:r w:rsidR="00F62DA6">
              <w:t xml:space="preserve"> </w:t>
            </w:r>
            <w:r w:rsidRPr="00E35E53">
              <w:t>Parshad</w:t>
            </w:r>
            <w:r w:rsidR="003F2776">
              <w:t xml:space="preserve"> Shrestha</w:t>
            </w:r>
          </w:p>
        </w:tc>
      </w:tr>
      <w:tr w:rsidR="00826945" w:rsidRPr="00E35E53" w14:paraId="0DA56ED4" w14:textId="77777777" w:rsidTr="000E2517">
        <w:trPr>
          <w:trHeight w:val="197"/>
        </w:trPr>
        <w:tc>
          <w:tcPr>
            <w:tcW w:w="3060" w:type="dxa"/>
          </w:tcPr>
          <w:p w14:paraId="4868EF09" w14:textId="77777777" w:rsidR="00826945" w:rsidRPr="00E35E53" w:rsidRDefault="00826945" w:rsidP="000E2517">
            <w:pPr>
              <w:ind w:left="-108"/>
            </w:pPr>
            <w:r w:rsidRPr="00E35E53">
              <w:rPr>
                <w:b/>
              </w:rPr>
              <w:t>Languages known</w:t>
            </w:r>
          </w:p>
        </w:tc>
        <w:tc>
          <w:tcPr>
            <w:tcW w:w="720" w:type="dxa"/>
          </w:tcPr>
          <w:p w14:paraId="7CA7062E" w14:textId="77777777" w:rsidR="00826945" w:rsidRPr="00E35E53" w:rsidRDefault="00826945" w:rsidP="000E2517">
            <w:r w:rsidRPr="00E35E53">
              <w:t>:</w:t>
            </w:r>
          </w:p>
        </w:tc>
        <w:tc>
          <w:tcPr>
            <w:tcW w:w="5843" w:type="dxa"/>
            <w:vAlign w:val="center"/>
          </w:tcPr>
          <w:p w14:paraId="2EA511B7" w14:textId="77777777" w:rsidR="00826945" w:rsidRPr="00E35E53" w:rsidRDefault="00DB3799" w:rsidP="009B053E">
            <w:pPr>
              <w:rPr>
                <w:b/>
              </w:rPr>
            </w:pPr>
            <w:proofErr w:type="spellStart"/>
            <w:r>
              <w:rPr>
                <w:rStyle w:val="Strong"/>
                <w:b w:val="0"/>
              </w:rPr>
              <w:t>Nepali,</w:t>
            </w:r>
            <w:r w:rsidR="001F07B2" w:rsidRPr="00E35E53">
              <w:rPr>
                <w:rStyle w:val="Strong"/>
                <w:b w:val="0"/>
              </w:rPr>
              <w:t>English,</w:t>
            </w:r>
            <w:r w:rsidR="009B053E" w:rsidRPr="00E35E53">
              <w:rPr>
                <w:rStyle w:val="Strong"/>
                <w:b w:val="0"/>
              </w:rPr>
              <w:t>Hindi,Punjabi</w:t>
            </w:r>
            <w:proofErr w:type="spellEnd"/>
            <w:r w:rsidR="009B053E" w:rsidRPr="00E35E53">
              <w:rPr>
                <w:rStyle w:val="Strong"/>
                <w:b w:val="0"/>
              </w:rPr>
              <w:t xml:space="preserve"> (Read/Write/Speak)</w:t>
            </w:r>
          </w:p>
        </w:tc>
      </w:tr>
    </w:tbl>
    <w:p w14:paraId="1E996A39" w14:textId="77777777" w:rsidR="00826945" w:rsidRPr="00E35E53" w:rsidRDefault="00935E58" w:rsidP="00826945">
      <w:pPr>
        <w:pStyle w:val="Header"/>
        <w:spacing w:before="20" w:after="20"/>
      </w:pPr>
      <w:r w:rsidRPr="00C3030C">
        <w:rPr>
          <w:b/>
        </w:rPr>
        <w:t>Gender</w:t>
      </w:r>
      <w:r w:rsidR="00C3030C">
        <w:tab/>
      </w:r>
      <w:r w:rsidR="00C3030C">
        <w:tab/>
      </w:r>
      <w:r w:rsidR="00C3030C">
        <w:tab/>
      </w:r>
      <w:r w:rsidR="007D28C3">
        <w:t xml:space="preserve">     </w:t>
      </w:r>
      <w:r w:rsidRPr="00E35E53">
        <w:t>:</w:t>
      </w:r>
      <w:r w:rsidRPr="00E35E53">
        <w:tab/>
        <w:t xml:space="preserve">     Male</w:t>
      </w:r>
    </w:p>
    <w:p w14:paraId="7E8CD0D0" w14:textId="77777777" w:rsidR="00ED4E3E" w:rsidRPr="00E35E53" w:rsidRDefault="00ED4E3E" w:rsidP="00826945">
      <w:pPr>
        <w:pStyle w:val="Header"/>
        <w:spacing w:before="20" w:after="20"/>
      </w:pPr>
      <w:r w:rsidRPr="00C3030C">
        <w:rPr>
          <w:b/>
        </w:rPr>
        <w:t>Nationality</w:t>
      </w:r>
      <w:r w:rsidRPr="00E35E53">
        <w:tab/>
      </w:r>
      <w:r w:rsidRPr="00E35E53">
        <w:tab/>
      </w:r>
      <w:r w:rsidRPr="00E35E53">
        <w:tab/>
        <w:t xml:space="preserve">     :</w:t>
      </w:r>
      <w:r w:rsidRPr="00E35E53">
        <w:tab/>
      </w:r>
      <w:r w:rsidR="00CF0592">
        <w:t xml:space="preserve">     Nepali</w:t>
      </w:r>
    </w:p>
    <w:p w14:paraId="7B33C008" w14:textId="77777777" w:rsidR="005B4578" w:rsidRPr="00E35E53" w:rsidRDefault="00FD53CC" w:rsidP="005B4578">
      <w:pPr>
        <w:pStyle w:val="ListParagraph"/>
        <w:spacing w:line="240" w:lineRule="atLeast"/>
        <w:ind w:left="0"/>
        <w:mirrorIndents/>
      </w:pPr>
      <w:r w:rsidRPr="00C3030C">
        <w:rPr>
          <w:b/>
        </w:rPr>
        <w:t>Hobbies</w:t>
      </w:r>
      <w:r w:rsidRPr="00E35E53">
        <w:tab/>
      </w:r>
      <w:r w:rsidRPr="00E35E53">
        <w:tab/>
      </w:r>
      <w:r w:rsidRPr="00E35E53">
        <w:tab/>
      </w:r>
      <w:r w:rsidR="007D28C3">
        <w:t xml:space="preserve">     </w:t>
      </w:r>
      <w:r w:rsidR="002D1BD1" w:rsidRPr="00E35E53">
        <w:t>:</w:t>
      </w:r>
      <w:r w:rsidR="002D1BD1" w:rsidRPr="00E35E53">
        <w:tab/>
      </w:r>
      <w:r w:rsidR="007D28C3">
        <w:t xml:space="preserve">     </w:t>
      </w:r>
      <w:r w:rsidR="005B4578" w:rsidRPr="00E35E53">
        <w:t>Traveling New Places</w:t>
      </w:r>
    </w:p>
    <w:p w14:paraId="0B5AF882" w14:textId="77777777" w:rsidR="008E545A" w:rsidRDefault="005B4578" w:rsidP="005920E9">
      <w:pPr>
        <w:pStyle w:val="ListParagraph"/>
        <w:spacing w:line="240" w:lineRule="atLeast"/>
        <w:ind w:left="0"/>
        <w:mirrorIndents/>
      </w:pPr>
      <w:r w:rsidRPr="008E1227">
        <w:rPr>
          <w:b/>
        </w:rPr>
        <w:t>Listening Music</w:t>
      </w:r>
      <w:r w:rsidR="005920E9">
        <w:tab/>
      </w:r>
      <w:r w:rsidR="005920E9">
        <w:tab/>
      </w:r>
      <w:r w:rsidR="00380CFB">
        <w:t xml:space="preserve">     :</w:t>
      </w:r>
      <w:r w:rsidR="005920E9">
        <w:tab/>
      </w:r>
      <w:r w:rsidR="007D28C3">
        <w:t xml:space="preserve">     </w:t>
      </w:r>
      <w:r w:rsidRPr="00E35E53">
        <w:t>Internet Surfing</w:t>
      </w:r>
    </w:p>
    <w:p w14:paraId="3BFC419C" w14:textId="77777777" w:rsidR="0079358E" w:rsidRPr="00342A20" w:rsidRDefault="0079358E" w:rsidP="00FD53CC">
      <w:pPr>
        <w:pStyle w:val="Header"/>
        <w:spacing w:before="20" w:after="20"/>
        <w:rPr>
          <w:rFonts w:eastAsia="Batang"/>
        </w:rPr>
      </w:pPr>
      <w:r>
        <w:tab/>
      </w:r>
      <w:r>
        <w:tab/>
      </w:r>
      <w:r>
        <w:tab/>
      </w:r>
      <w:r>
        <w:tab/>
      </w:r>
      <w:r>
        <w:tab/>
      </w:r>
      <w:r w:rsidR="007D28C3">
        <w:t xml:space="preserve">     </w:t>
      </w:r>
      <w:r w:rsidR="00342A20">
        <w:t>Bike/Car driving</w:t>
      </w:r>
    </w:p>
    <w:p w14:paraId="576DC1DB" w14:textId="77777777" w:rsidR="00CC7DB1" w:rsidRPr="00E35E53" w:rsidRDefault="00CC7DB1" w:rsidP="00CC7DB1">
      <w:pPr>
        <w:spacing w:before="60"/>
      </w:pPr>
      <w:r w:rsidRPr="00E35E53">
        <w:rPr>
          <w:b/>
        </w:rPr>
        <w:t>Contact Address</w:t>
      </w:r>
      <w:r w:rsidR="00483BA3" w:rsidRPr="00E35E53">
        <w:rPr>
          <w:b/>
        </w:rPr>
        <w:tab/>
      </w:r>
      <w:r w:rsidR="00483BA3" w:rsidRPr="00E35E53">
        <w:rPr>
          <w:b/>
        </w:rPr>
        <w:tab/>
      </w:r>
      <w:r w:rsidR="007D28C3">
        <w:rPr>
          <w:b/>
        </w:rPr>
        <w:t xml:space="preserve">     </w:t>
      </w:r>
      <w:r w:rsidRPr="00E35E53">
        <w:rPr>
          <w:b/>
        </w:rPr>
        <w:t>:</w:t>
      </w:r>
      <w:r w:rsidR="00483BA3" w:rsidRPr="00E35E53">
        <w:rPr>
          <w:b/>
        </w:rPr>
        <w:tab/>
      </w:r>
      <w:r w:rsidR="007D28C3">
        <w:rPr>
          <w:b/>
        </w:rPr>
        <w:t xml:space="preserve">     </w:t>
      </w:r>
      <w:proofErr w:type="spellStart"/>
      <w:r w:rsidR="001228C2">
        <w:t>T</w:t>
      </w:r>
      <w:r w:rsidR="001228C2" w:rsidRPr="008778BF">
        <w:t>ilotama</w:t>
      </w:r>
      <w:proofErr w:type="spellEnd"/>
      <w:r w:rsidR="001228C2" w:rsidRPr="008778BF">
        <w:t xml:space="preserve"> 3</w:t>
      </w:r>
    </w:p>
    <w:p w14:paraId="28B2D3A3" w14:textId="77777777" w:rsidR="00483BA3" w:rsidRPr="00E35E53" w:rsidRDefault="00483BA3" w:rsidP="00CC7DB1">
      <w:pPr>
        <w:spacing w:before="60"/>
      </w:pPr>
      <w:r w:rsidRPr="00E35E53">
        <w:tab/>
      </w:r>
      <w:r w:rsidRPr="00E35E53">
        <w:tab/>
      </w:r>
      <w:r w:rsidRPr="00E35E53">
        <w:tab/>
      </w:r>
      <w:r w:rsidRPr="00E35E53">
        <w:tab/>
      </w:r>
      <w:r w:rsidRPr="00E35E53">
        <w:tab/>
      </w:r>
      <w:r w:rsidR="007D28C3">
        <w:t xml:space="preserve">     </w:t>
      </w:r>
      <w:proofErr w:type="spellStart"/>
      <w:r w:rsidR="007748A7" w:rsidRPr="008778BF">
        <w:t>Sankhanagar</w:t>
      </w:r>
      <w:proofErr w:type="spellEnd"/>
    </w:p>
    <w:p w14:paraId="6F6DEF53" w14:textId="77777777" w:rsidR="00483BA3" w:rsidRPr="00E35E53" w:rsidRDefault="00483BA3" w:rsidP="00CC7DB1">
      <w:pPr>
        <w:spacing w:before="60"/>
        <w:rPr>
          <w:b/>
        </w:rPr>
      </w:pPr>
      <w:r w:rsidRPr="00E35E53">
        <w:tab/>
      </w:r>
      <w:r w:rsidRPr="00E35E53">
        <w:tab/>
      </w:r>
      <w:r w:rsidRPr="00E35E53">
        <w:tab/>
      </w:r>
      <w:r w:rsidRPr="00E35E53">
        <w:tab/>
      </w:r>
      <w:r w:rsidRPr="00E35E53">
        <w:tab/>
      </w:r>
      <w:r w:rsidR="007D28C3">
        <w:t xml:space="preserve">     </w:t>
      </w:r>
      <w:r w:rsidR="007748A7">
        <w:t>Butwal</w:t>
      </w:r>
      <w:r w:rsidR="00047DC5">
        <w:t xml:space="preserve"> , N</w:t>
      </w:r>
      <w:r w:rsidR="00047DC5" w:rsidRPr="008778BF">
        <w:t>epal</w:t>
      </w:r>
    </w:p>
    <w:p w14:paraId="67833E8F" w14:textId="77777777" w:rsidR="00167E14" w:rsidRDefault="00167E14" w:rsidP="00167E14">
      <w:pPr>
        <w:rPr>
          <w:b/>
        </w:rPr>
      </w:pPr>
    </w:p>
    <w:p w14:paraId="3103D415" w14:textId="77777777" w:rsidR="00B025CD" w:rsidRPr="00E35E53" w:rsidRDefault="00B025CD" w:rsidP="00167E14">
      <w:pPr>
        <w:rPr>
          <w:b/>
        </w:rPr>
      </w:pPr>
    </w:p>
    <w:p w14:paraId="7AEC0530" w14:textId="77777777" w:rsidR="00167E14" w:rsidRPr="00E35E53" w:rsidRDefault="00167E14" w:rsidP="00167E14">
      <w:pPr>
        <w:rPr>
          <w:b/>
        </w:rPr>
      </w:pPr>
      <w:r w:rsidRPr="00E35E53">
        <w:rPr>
          <w:b/>
        </w:rPr>
        <w:t>Declaration</w:t>
      </w:r>
    </w:p>
    <w:p w14:paraId="4B90014A" w14:textId="77777777" w:rsidR="00167E14" w:rsidRPr="00E35E53" w:rsidRDefault="00167E14" w:rsidP="00167E14">
      <w:pPr>
        <w:pBdr>
          <w:top w:val="thinThickSmallGap" w:sz="12" w:space="1" w:color="auto"/>
        </w:pBdr>
        <w:shd w:val="clear" w:color="auto" w:fill="F2F2F2"/>
        <w:jc w:val="both"/>
        <w:rPr>
          <w:b/>
        </w:rPr>
      </w:pPr>
    </w:p>
    <w:p w14:paraId="6E8E61A6" w14:textId="77777777" w:rsidR="00167E14" w:rsidRPr="00E35E53" w:rsidRDefault="00167E14" w:rsidP="00167E14">
      <w:r w:rsidRPr="00E35E53">
        <w:t xml:space="preserve">I </w:t>
      </w:r>
      <w:r w:rsidR="000D4EF8" w:rsidRPr="00E35E53">
        <w:t>hereby</w:t>
      </w:r>
      <w:r w:rsidRPr="00E35E53">
        <w:t xml:space="preserve"> declare that the information given herewith is correct to my knowledge and I will responsible for any discrepancy.</w:t>
      </w:r>
    </w:p>
    <w:p w14:paraId="6745217A" w14:textId="77777777" w:rsidR="00167E14" w:rsidRPr="00E35E53" w:rsidRDefault="00167E14" w:rsidP="00CC7DB1">
      <w:pPr>
        <w:spacing w:before="60"/>
      </w:pPr>
    </w:p>
    <w:p w14:paraId="62222F0B" w14:textId="77777777" w:rsidR="00234A6B" w:rsidRPr="00E35E53" w:rsidRDefault="005D4A4E" w:rsidP="00CC7DB1">
      <w:pPr>
        <w:spacing w:before="60"/>
      </w:pPr>
      <w:r w:rsidRPr="00E35E53">
        <w:t xml:space="preserve">Date: </w:t>
      </w:r>
      <w:r w:rsidR="00440882">
        <w:tab/>
      </w:r>
      <w:r w:rsidR="00440882">
        <w:tab/>
      </w:r>
      <w:r w:rsidR="00440882">
        <w:tab/>
      </w:r>
      <w:r w:rsidR="00440882">
        <w:tab/>
      </w:r>
      <w:r w:rsidR="00440882">
        <w:tab/>
      </w:r>
      <w:r w:rsidR="00440882">
        <w:tab/>
      </w:r>
      <w:r w:rsidR="00440882">
        <w:tab/>
      </w:r>
      <w:r w:rsidR="00440882">
        <w:tab/>
      </w:r>
      <w:r w:rsidR="00440882">
        <w:tab/>
      </w:r>
      <w:r w:rsidR="00B025CD">
        <w:t>Sandeep Kumar Shres</w:t>
      </w:r>
      <w:r w:rsidR="00481527" w:rsidRPr="00E35E53">
        <w:t>tha</w:t>
      </w:r>
    </w:p>
    <w:p w14:paraId="54739E26" w14:textId="77777777" w:rsidR="00234A6B" w:rsidRPr="00E35E53" w:rsidRDefault="00536375" w:rsidP="00CC7DB1">
      <w:pPr>
        <w:spacing w:before="60"/>
      </w:pPr>
      <w:r>
        <w:t>Place</w:t>
      </w:r>
      <w:r w:rsidR="002B73CE">
        <w:t>s</w:t>
      </w:r>
      <w:r w:rsidR="00BB23AA">
        <w:t>:</w:t>
      </w:r>
    </w:p>
    <w:sectPr w:rsidR="00234A6B" w:rsidRPr="00E35E53" w:rsidSect="00CE028B">
      <w:pgSz w:w="11909" w:h="16834" w:code="9"/>
      <w:pgMar w:top="1152" w:right="1152" w:bottom="1440" w:left="1152" w:header="720" w:footer="144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44D4"/>
    <w:multiLevelType w:val="hybridMultilevel"/>
    <w:tmpl w:val="92008CB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16944"/>
    <w:multiLevelType w:val="hybridMultilevel"/>
    <w:tmpl w:val="4686056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8EA7D99"/>
    <w:multiLevelType w:val="hybridMultilevel"/>
    <w:tmpl w:val="FFD07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D5F07"/>
    <w:multiLevelType w:val="hybridMultilevel"/>
    <w:tmpl w:val="B1A82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B2A93"/>
    <w:multiLevelType w:val="hybridMultilevel"/>
    <w:tmpl w:val="7BA6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108A1"/>
    <w:multiLevelType w:val="hybridMultilevel"/>
    <w:tmpl w:val="790EB1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902439"/>
    <w:multiLevelType w:val="hybridMultilevel"/>
    <w:tmpl w:val="C980BFAA"/>
    <w:lvl w:ilvl="0" w:tplc="04090009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11759"/>
    <w:multiLevelType w:val="hybridMultilevel"/>
    <w:tmpl w:val="E6C4A6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A10DF4"/>
    <w:multiLevelType w:val="hybridMultilevel"/>
    <w:tmpl w:val="704A3A94"/>
    <w:lvl w:ilvl="0" w:tplc="1B76CF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11B8"/>
    <w:multiLevelType w:val="hybridMultilevel"/>
    <w:tmpl w:val="CEF07B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27C96"/>
    <w:multiLevelType w:val="hybridMultilevel"/>
    <w:tmpl w:val="AC4AFF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062A3"/>
    <w:multiLevelType w:val="multilevel"/>
    <w:tmpl w:val="135A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D1207"/>
    <w:multiLevelType w:val="hybridMultilevel"/>
    <w:tmpl w:val="102A5B7C"/>
    <w:lvl w:ilvl="0" w:tplc="FFFFFFFF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3" w15:restartNumberingAfterBreak="0">
    <w:nsid w:val="448F645B"/>
    <w:multiLevelType w:val="hybridMultilevel"/>
    <w:tmpl w:val="79227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E2D82"/>
    <w:multiLevelType w:val="hybridMultilevel"/>
    <w:tmpl w:val="F5BCD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E78EC"/>
    <w:multiLevelType w:val="hybridMultilevel"/>
    <w:tmpl w:val="1F043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B5E3A"/>
    <w:multiLevelType w:val="hybridMultilevel"/>
    <w:tmpl w:val="1D2C8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24F33"/>
    <w:multiLevelType w:val="hybridMultilevel"/>
    <w:tmpl w:val="26F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B7A15"/>
    <w:multiLevelType w:val="hybridMultilevel"/>
    <w:tmpl w:val="A6661D12"/>
    <w:lvl w:ilvl="0" w:tplc="0409000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 w16cid:durableId="1907109654">
    <w:abstractNumId w:val="6"/>
  </w:num>
  <w:num w:numId="2" w16cid:durableId="111484150">
    <w:abstractNumId w:val="11"/>
  </w:num>
  <w:num w:numId="3" w16cid:durableId="957374826">
    <w:abstractNumId w:val="3"/>
  </w:num>
  <w:num w:numId="4" w16cid:durableId="1000235306">
    <w:abstractNumId w:val="10"/>
  </w:num>
  <w:num w:numId="5" w16cid:durableId="79180132">
    <w:abstractNumId w:val="5"/>
  </w:num>
  <w:num w:numId="6" w16cid:durableId="186526496">
    <w:abstractNumId w:val="7"/>
  </w:num>
  <w:num w:numId="7" w16cid:durableId="1656298140">
    <w:abstractNumId w:val="0"/>
  </w:num>
  <w:num w:numId="8" w16cid:durableId="1600213750">
    <w:abstractNumId w:val="18"/>
  </w:num>
  <w:num w:numId="9" w16cid:durableId="1248807939">
    <w:abstractNumId w:val="1"/>
  </w:num>
  <w:num w:numId="10" w16cid:durableId="1810513931">
    <w:abstractNumId w:val="12"/>
  </w:num>
  <w:num w:numId="11" w16cid:durableId="752776367">
    <w:abstractNumId w:val="13"/>
  </w:num>
  <w:num w:numId="12" w16cid:durableId="139926388">
    <w:abstractNumId w:val="17"/>
  </w:num>
  <w:num w:numId="13" w16cid:durableId="1142043033">
    <w:abstractNumId w:val="4"/>
  </w:num>
  <w:num w:numId="14" w16cid:durableId="1782724884">
    <w:abstractNumId w:val="15"/>
  </w:num>
  <w:num w:numId="15" w16cid:durableId="1115247760">
    <w:abstractNumId w:val="16"/>
  </w:num>
  <w:num w:numId="16" w16cid:durableId="1676103969">
    <w:abstractNumId w:val="2"/>
  </w:num>
  <w:num w:numId="17" w16cid:durableId="547886824">
    <w:abstractNumId w:val="14"/>
  </w:num>
  <w:num w:numId="18" w16cid:durableId="1826316421">
    <w:abstractNumId w:val="9"/>
  </w:num>
  <w:num w:numId="19" w16cid:durableId="2092386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888"/>
    <w:rsid w:val="00000479"/>
    <w:rsid w:val="00003227"/>
    <w:rsid w:val="0000523B"/>
    <w:rsid w:val="00012365"/>
    <w:rsid w:val="00013B18"/>
    <w:rsid w:val="00017260"/>
    <w:rsid w:val="00024963"/>
    <w:rsid w:val="00024DA6"/>
    <w:rsid w:val="000251E2"/>
    <w:rsid w:val="00031D54"/>
    <w:rsid w:val="00032260"/>
    <w:rsid w:val="0003375E"/>
    <w:rsid w:val="0003409A"/>
    <w:rsid w:val="00037FB1"/>
    <w:rsid w:val="0004039A"/>
    <w:rsid w:val="00040C62"/>
    <w:rsid w:val="000412C3"/>
    <w:rsid w:val="00041AB9"/>
    <w:rsid w:val="00044BFC"/>
    <w:rsid w:val="00044EA1"/>
    <w:rsid w:val="00047DC5"/>
    <w:rsid w:val="00050F24"/>
    <w:rsid w:val="00054AC3"/>
    <w:rsid w:val="00057504"/>
    <w:rsid w:val="00063F58"/>
    <w:rsid w:val="00065B3E"/>
    <w:rsid w:val="0007190D"/>
    <w:rsid w:val="0007243C"/>
    <w:rsid w:val="00076FEA"/>
    <w:rsid w:val="00082287"/>
    <w:rsid w:val="00083F24"/>
    <w:rsid w:val="00086E38"/>
    <w:rsid w:val="00092412"/>
    <w:rsid w:val="00093E87"/>
    <w:rsid w:val="00096ECA"/>
    <w:rsid w:val="000A4A6D"/>
    <w:rsid w:val="000B2C7C"/>
    <w:rsid w:val="000C4B55"/>
    <w:rsid w:val="000D1A1E"/>
    <w:rsid w:val="000D1B24"/>
    <w:rsid w:val="000D4EF8"/>
    <w:rsid w:val="000D5747"/>
    <w:rsid w:val="000E3F5C"/>
    <w:rsid w:val="000E484E"/>
    <w:rsid w:val="000E6C5B"/>
    <w:rsid w:val="000F2202"/>
    <w:rsid w:val="000F4645"/>
    <w:rsid w:val="0011105E"/>
    <w:rsid w:val="0011422F"/>
    <w:rsid w:val="00114EF2"/>
    <w:rsid w:val="00117160"/>
    <w:rsid w:val="00117E49"/>
    <w:rsid w:val="001228C2"/>
    <w:rsid w:val="001243BA"/>
    <w:rsid w:val="00124798"/>
    <w:rsid w:val="00125DC2"/>
    <w:rsid w:val="00130786"/>
    <w:rsid w:val="00140296"/>
    <w:rsid w:val="001406A1"/>
    <w:rsid w:val="00153766"/>
    <w:rsid w:val="001563E1"/>
    <w:rsid w:val="00167E14"/>
    <w:rsid w:val="0017600D"/>
    <w:rsid w:val="00176490"/>
    <w:rsid w:val="00180DF7"/>
    <w:rsid w:val="00181642"/>
    <w:rsid w:val="001820E4"/>
    <w:rsid w:val="001829D5"/>
    <w:rsid w:val="001853CE"/>
    <w:rsid w:val="001854CD"/>
    <w:rsid w:val="0018653C"/>
    <w:rsid w:val="001A5AB4"/>
    <w:rsid w:val="001B0558"/>
    <w:rsid w:val="001B439B"/>
    <w:rsid w:val="001C3781"/>
    <w:rsid w:val="001C40C3"/>
    <w:rsid w:val="001C79BD"/>
    <w:rsid w:val="001D123E"/>
    <w:rsid w:val="001D4B53"/>
    <w:rsid w:val="001D71C3"/>
    <w:rsid w:val="001E5CBF"/>
    <w:rsid w:val="001F07B2"/>
    <w:rsid w:val="001F118D"/>
    <w:rsid w:val="00204595"/>
    <w:rsid w:val="002069F7"/>
    <w:rsid w:val="00211A33"/>
    <w:rsid w:val="00214422"/>
    <w:rsid w:val="0023168D"/>
    <w:rsid w:val="00232585"/>
    <w:rsid w:val="002330DD"/>
    <w:rsid w:val="00234377"/>
    <w:rsid w:val="00234A6B"/>
    <w:rsid w:val="002354AE"/>
    <w:rsid w:val="00241AA5"/>
    <w:rsid w:val="00250EB0"/>
    <w:rsid w:val="0025208B"/>
    <w:rsid w:val="00255D88"/>
    <w:rsid w:val="00255E4F"/>
    <w:rsid w:val="002666F8"/>
    <w:rsid w:val="002719F3"/>
    <w:rsid w:val="00271E4A"/>
    <w:rsid w:val="00280EA2"/>
    <w:rsid w:val="002841FF"/>
    <w:rsid w:val="0028490F"/>
    <w:rsid w:val="002916C9"/>
    <w:rsid w:val="00292790"/>
    <w:rsid w:val="00295FA0"/>
    <w:rsid w:val="002A0555"/>
    <w:rsid w:val="002B73CE"/>
    <w:rsid w:val="002C3E52"/>
    <w:rsid w:val="002C49C3"/>
    <w:rsid w:val="002C5167"/>
    <w:rsid w:val="002C6CAF"/>
    <w:rsid w:val="002D1BD1"/>
    <w:rsid w:val="002D510C"/>
    <w:rsid w:val="002E4EB7"/>
    <w:rsid w:val="002E581B"/>
    <w:rsid w:val="002E6BC3"/>
    <w:rsid w:val="002F526D"/>
    <w:rsid w:val="002F69AC"/>
    <w:rsid w:val="002F79B1"/>
    <w:rsid w:val="00327C18"/>
    <w:rsid w:val="003320A4"/>
    <w:rsid w:val="00337A2A"/>
    <w:rsid w:val="00341412"/>
    <w:rsid w:val="00341B22"/>
    <w:rsid w:val="00342A20"/>
    <w:rsid w:val="003540F6"/>
    <w:rsid w:val="00360F4E"/>
    <w:rsid w:val="00366697"/>
    <w:rsid w:val="00372EAF"/>
    <w:rsid w:val="00380CFB"/>
    <w:rsid w:val="003810AB"/>
    <w:rsid w:val="003820DF"/>
    <w:rsid w:val="003924EC"/>
    <w:rsid w:val="00393C21"/>
    <w:rsid w:val="003A3B2C"/>
    <w:rsid w:val="003A6BDE"/>
    <w:rsid w:val="003D2EB8"/>
    <w:rsid w:val="003D3051"/>
    <w:rsid w:val="003D4C93"/>
    <w:rsid w:val="003D56FA"/>
    <w:rsid w:val="003F2776"/>
    <w:rsid w:val="003F7FAD"/>
    <w:rsid w:val="004024DA"/>
    <w:rsid w:val="004028B4"/>
    <w:rsid w:val="00402FC4"/>
    <w:rsid w:val="004125A1"/>
    <w:rsid w:val="00422724"/>
    <w:rsid w:val="004239CF"/>
    <w:rsid w:val="00440882"/>
    <w:rsid w:val="00451562"/>
    <w:rsid w:val="004575A5"/>
    <w:rsid w:val="00466908"/>
    <w:rsid w:val="00467F3F"/>
    <w:rsid w:val="00470B7B"/>
    <w:rsid w:val="0047445D"/>
    <w:rsid w:val="00481527"/>
    <w:rsid w:val="00483344"/>
    <w:rsid w:val="00483BA3"/>
    <w:rsid w:val="00484CFB"/>
    <w:rsid w:val="00486B4D"/>
    <w:rsid w:val="00487048"/>
    <w:rsid w:val="0049509A"/>
    <w:rsid w:val="004A1733"/>
    <w:rsid w:val="004B68B7"/>
    <w:rsid w:val="004B6FBC"/>
    <w:rsid w:val="004B7C70"/>
    <w:rsid w:val="004D2467"/>
    <w:rsid w:val="004E102A"/>
    <w:rsid w:val="004E1C54"/>
    <w:rsid w:val="004F4E3B"/>
    <w:rsid w:val="004F7509"/>
    <w:rsid w:val="00505487"/>
    <w:rsid w:val="00512302"/>
    <w:rsid w:val="00522EC5"/>
    <w:rsid w:val="00523AE4"/>
    <w:rsid w:val="00533A77"/>
    <w:rsid w:val="00533CFD"/>
    <w:rsid w:val="00536375"/>
    <w:rsid w:val="00537266"/>
    <w:rsid w:val="0054222E"/>
    <w:rsid w:val="00543238"/>
    <w:rsid w:val="0055314C"/>
    <w:rsid w:val="005559C6"/>
    <w:rsid w:val="00561006"/>
    <w:rsid w:val="00561019"/>
    <w:rsid w:val="00564592"/>
    <w:rsid w:val="005676CA"/>
    <w:rsid w:val="005721A3"/>
    <w:rsid w:val="00576D0C"/>
    <w:rsid w:val="00580921"/>
    <w:rsid w:val="005920E9"/>
    <w:rsid w:val="00594777"/>
    <w:rsid w:val="005A3D10"/>
    <w:rsid w:val="005A7B39"/>
    <w:rsid w:val="005B39B2"/>
    <w:rsid w:val="005B4578"/>
    <w:rsid w:val="005C35CE"/>
    <w:rsid w:val="005C795A"/>
    <w:rsid w:val="005D4474"/>
    <w:rsid w:val="005D4A4E"/>
    <w:rsid w:val="005D513F"/>
    <w:rsid w:val="005D5DCC"/>
    <w:rsid w:val="005D62EF"/>
    <w:rsid w:val="005D79E3"/>
    <w:rsid w:val="005E078A"/>
    <w:rsid w:val="005E3A8C"/>
    <w:rsid w:val="005E5A31"/>
    <w:rsid w:val="005F5124"/>
    <w:rsid w:val="00601DD8"/>
    <w:rsid w:val="0060231D"/>
    <w:rsid w:val="00603573"/>
    <w:rsid w:val="0060371C"/>
    <w:rsid w:val="00613632"/>
    <w:rsid w:val="00616A9D"/>
    <w:rsid w:val="00620F1C"/>
    <w:rsid w:val="00624BE4"/>
    <w:rsid w:val="00624CBD"/>
    <w:rsid w:val="006306E4"/>
    <w:rsid w:val="00634866"/>
    <w:rsid w:val="00635B98"/>
    <w:rsid w:val="00635F3E"/>
    <w:rsid w:val="00636D17"/>
    <w:rsid w:val="006418FE"/>
    <w:rsid w:val="006423E9"/>
    <w:rsid w:val="0065699A"/>
    <w:rsid w:val="00661970"/>
    <w:rsid w:val="00662ED0"/>
    <w:rsid w:val="006631F6"/>
    <w:rsid w:val="00663238"/>
    <w:rsid w:val="00683A81"/>
    <w:rsid w:val="006850A0"/>
    <w:rsid w:val="0069165B"/>
    <w:rsid w:val="00693881"/>
    <w:rsid w:val="006A404E"/>
    <w:rsid w:val="006B212E"/>
    <w:rsid w:val="006B2D06"/>
    <w:rsid w:val="006B365D"/>
    <w:rsid w:val="006B4078"/>
    <w:rsid w:val="006C6182"/>
    <w:rsid w:val="006D04B3"/>
    <w:rsid w:val="006D0F7A"/>
    <w:rsid w:val="006D25C3"/>
    <w:rsid w:val="006D3017"/>
    <w:rsid w:val="006F0250"/>
    <w:rsid w:val="006F150E"/>
    <w:rsid w:val="006F501E"/>
    <w:rsid w:val="00703796"/>
    <w:rsid w:val="00707263"/>
    <w:rsid w:val="007123B8"/>
    <w:rsid w:val="00717F6A"/>
    <w:rsid w:val="007221E8"/>
    <w:rsid w:val="00725EEA"/>
    <w:rsid w:val="00736132"/>
    <w:rsid w:val="00742F00"/>
    <w:rsid w:val="0074519A"/>
    <w:rsid w:val="00754C38"/>
    <w:rsid w:val="00756690"/>
    <w:rsid w:val="00757E8F"/>
    <w:rsid w:val="00760056"/>
    <w:rsid w:val="007673FB"/>
    <w:rsid w:val="00770E8F"/>
    <w:rsid w:val="00772DE2"/>
    <w:rsid w:val="00773319"/>
    <w:rsid w:val="007748A7"/>
    <w:rsid w:val="00775E5D"/>
    <w:rsid w:val="00783390"/>
    <w:rsid w:val="007876D6"/>
    <w:rsid w:val="00790387"/>
    <w:rsid w:val="0079358E"/>
    <w:rsid w:val="007958E9"/>
    <w:rsid w:val="007A2CF6"/>
    <w:rsid w:val="007A4B25"/>
    <w:rsid w:val="007A6A63"/>
    <w:rsid w:val="007B3BB1"/>
    <w:rsid w:val="007B41FB"/>
    <w:rsid w:val="007C19FA"/>
    <w:rsid w:val="007C72E8"/>
    <w:rsid w:val="007D15F8"/>
    <w:rsid w:val="007D1ACA"/>
    <w:rsid w:val="007D28C3"/>
    <w:rsid w:val="007D546B"/>
    <w:rsid w:val="007D6B21"/>
    <w:rsid w:val="007D79AC"/>
    <w:rsid w:val="007E39D8"/>
    <w:rsid w:val="007E78E7"/>
    <w:rsid w:val="00800F13"/>
    <w:rsid w:val="00801A92"/>
    <w:rsid w:val="008028EB"/>
    <w:rsid w:val="00810A88"/>
    <w:rsid w:val="00815336"/>
    <w:rsid w:val="008176FB"/>
    <w:rsid w:val="008218D3"/>
    <w:rsid w:val="008248BD"/>
    <w:rsid w:val="008258FE"/>
    <w:rsid w:val="00826945"/>
    <w:rsid w:val="008339AF"/>
    <w:rsid w:val="00840592"/>
    <w:rsid w:val="00844039"/>
    <w:rsid w:val="00846111"/>
    <w:rsid w:val="00852156"/>
    <w:rsid w:val="0086765F"/>
    <w:rsid w:val="0087433A"/>
    <w:rsid w:val="00880BEE"/>
    <w:rsid w:val="00887053"/>
    <w:rsid w:val="00890195"/>
    <w:rsid w:val="00890628"/>
    <w:rsid w:val="008931E6"/>
    <w:rsid w:val="00895B66"/>
    <w:rsid w:val="008A018E"/>
    <w:rsid w:val="008A523A"/>
    <w:rsid w:val="008B5FBF"/>
    <w:rsid w:val="008E1227"/>
    <w:rsid w:val="008E2813"/>
    <w:rsid w:val="008E3DBB"/>
    <w:rsid w:val="008E545A"/>
    <w:rsid w:val="008F055F"/>
    <w:rsid w:val="008F5211"/>
    <w:rsid w:val="00901DD8"/>
    <w:rsid w:val="00902D4D"/>
    <w:rsid w:val="009057CF"/>
    <w:rsid w:val="009148D9"/>
    <w:rsid w:val="00925E5E"/>
    <w:rsid w:val="00927220"/>
    <w:rsid w:val="00930ED5"/>
    <w:rsid w:val="00935E58"/>
    <w:rsid w:val="009420C6"/>
    <w:rsid w:val="00945783"/>
    <w:rsid w:val="00955493"/>
    <w:rsid w:val="00955538"/>
    <w:rsid w:val="00964AD2"/>
    <w:rsid w:val="00964B0B"/>
    <w:rsid w:val="00964CB5"/>
    <w:rsid w:val="009850BC"/>
    <w:rsid w:val="00986288"/>
    <w:rsid w:val="00986886"/>
    <w:rsid w:val="00990BEA"/>
    <w:rsid w:val="00991860"/>
    <w:rsid w:val="0099266B"/>
    <w:rsid w:val="009A067B"/>
    <w:rsid w:val="009A5379"/>
    <w:rsid w:val="009B053E"/>
    <w:rsid w:val="009B3586"/>
    <w:rsid w:val="009B5A1D"/>
    <w:rsid w:val="009C1566"/>
    <w:rsid w:val="009C196B"/>
    <w:rsid w:val="009C1AE8"/>
    <w:rsid w:val="009C2502"/>
    <w:rsid w:val="009C498C"/>
    <w:rsid w:val="009C664E"/>
    <w:rsid w:val="009C7643"/>
    <w:rsid w:val="009D1612"/>
    <w:rsid w:val="009E3DF7"/>
    <w:rsid w:val="009F1716"/>
    <w:rsid w:val="009F1CC6"/>
    <w:rsid w:val="00A00441"/>
    <w:rsid w:val="00A03799"/>
    <w:rsid w:val="00A03D48"/>
    <w:rsid w:val="00A13548"/>
    <w:rsid w:val="00A17A89"/>
    <w:rsid w:val="00A33D7A"/>
    <w:rsid w:val="00A40D13"/>
    <w:rsid w:val="00A506B4"/>
    <w:rsid w:val="00A50F1A"/>
    <w:rsid w:val="00A54163"/>
    <w:rsid w:val="00A63874"/>
    <w:rsid w:val="00A64C6C"/>
    <w:rsid w:val="00A705A4"/>
    <w:rsid w:val="00A7359A"/>
    <w:rsid w:val="00A90BF9"/>
    <w:rsid w:val="00A93D6F"/>
    <w:rsid w:val="00A94AEC"/>
    <w:rsid w:val="00A96551"/>
    <w:rsid w:val="00AB27B6"/>
    <w:rsid w:val="00AB6AB3"/>
    <w:rsid w:val="00AC19A4"/>
    <w:rsid w:val="00AC1B90"/>
    <w:rsid w:val="00AC76CC"/>
    <w:rsid w:val="00AD7312"/>
    <w:rsid w:val="00AE304D"/>
    <w:rsid w:val="00AE66B8"/>
    <w:rsid w:val="00AF25BE"/>
    <w:rsid w:val="00AF455C"/>
    <w:rsid w:val="00B025CD"/>
    <w:rsid w:val="00B03094"/>
    <w:rsid w:val="00B03CBF"/>
    <w:rsid w:val="00B12060"/>
    <w:rsid w:val="00B12063"/>
    <w:rsid w:val="00B1536F"/>
    <w:rsid w:val="00B155F6"/>
    <w:rsid w:val="00B21B9A"/>
    <w:rsid w:val="00B2243B"/>
    <w:rsid w:val="00B225F1"/>
    <w:rsid w:val="00B26247"/>
    <w:rsid w:val="00B26E2F"/>
    <w:rsid w:val="00B31835"/>
    <w:rsid w:val="00B33C4A"/>
    <w:rsid w:val="00B42938"/>
    <w:rsid w:val="00B53C42"/>
    <w:rsid w:val="00B62822"/>
    <w:rsid w:val="00B63203"/>
    <w:rsid w:val="00B73452"/>
    <w:rsid w:val="00B812E9"/>
    <w:rsid w:val="00B81E2A"/>
    <w:rsid w:val="00B839E3"/>
    <w:rsid w:val="00B83BD5"/>
    <w:rsid w:val="00B907A1"/>
    <w:rsid w:val="00B95571"/>
    <w:rsid w:val="00BA0666"/>
    <w:rsid w:val="00BA6A08"/>
    <w:rsid w:val="00BB0A6F"/>
    <w:rsid w:val="00BB23AA"/>
    <w:rsid w:val="00BC1683"/>
    <w:rsid w:val="00BD1F9B"/>
    <w:rsid w:val="00BD2DB0"/>
    <w:rsid w:val="00BD3CEF"/>
    <w:rsid w:val="00BE0412"/>
    <w:rsid w:val="00BF0400"/>
    <w:rsid w:val="00BF1088"/>
    <w:rsid w:val="00BF1B1E"/>
    <w:rsid w:val="00BF6CAC"/>
    <w:rsid w:val="00BF70CA"/>
    <w:rsid w:val="00BF7FC6"/>
    <w:rsid w:val="00C05BF2"/>
    <w:rsid w:val="00C05EB7"/>
    <w:rsid w:val="00C108AC"/>
    <w:rsid w:val="00C114B3"/>
    <w:rsid w:val="00C16B46"/>
    <w:rsid w:val="00C21F92"/>
    <w:rsid w:val="00C3030C"/>
    <w:rsid w:val="00C3429E"/>
    <w:rsid w:val="00C34516"/>
    <w:rsid w:val="00C349A7"/>
    <w:rsid w:val="00C37842"/>
    <w:rsid w:val="00C60D49"/>
    <w:rsid w:val="00C62E90"/>
    <w:rsid w:val="00C63EF5"/>
    <w:rsid w:val="00C702EB"/>
    <w:rsid w:val="00C7348C"/>
    <w:rsid w:val="00C777A7"/>
    <w:rsid w:val="00C82CAD"/>
    <w:rsid w:val="00C840B6"/>
    <w:rsid w:val="00C86BCE"/>
    <w:rsid w:val="00C9137E"/>
    <w:rsid w:val="00C94080"/>
    <w:rsid w:val="00C94D51"/>
    <w:rsid w:val="00CA4154"/>
    <w:rsid w:val="00CA4B1C"/>
    <w:rsid w:val="00CB190C"/>
    <w:rsid w:val="00CC7DB1"/>
    <w:rsid w:val="00CD64CB"/>
    <w:rsid w:val="00CE028B"/>
    <w:rsid w:val="00CF0592"/>
    <w:rsid w:val="00CF0ACE"/>
    <w:rsid w:val="00CF65A9"/>
    <w:rsid w:val="00D05767"/>
    <w:rsid w:val="00D13CAF"/>
    <w:rsid w:val="00D15306"/>
    <w:rsid w:val="00D2287C"/>
    <w:rsid w:val="00D23B6C"/>
    <w:rsid w:val="00D3487B"/>
    <w:rsid w:val="00D3574D"/>
    <w:rsid w:val="00D432AC"/>
    <w:rsid w:val="00D45BCD"/>
    <w:rsid w:val="00D51869"/>
    <w:rsid w:val="00D51FC6"/>
    <w:rsid w:val="00D54915"/>
    <w:rsid w:val="00D56761"/>
    <w:rsid w:val="00D70D05"/>
    <w:rsid w:val="00D72215"/>
    <w:rsid w:val="00D816A8"/>
    <w:rsid w:val="00D84AD4"/>
    <w:rsid w:val="00D97743"/>
    <w:rsid w:val="00D97870"/>
    <w:rsid w:val="00DA178E"/>
    <w:rsid w:val="00DA20CF"/>
    <w:rsid w:val="00DA3B70"/>
    <w:rsid w:val="00DA4A12"/>
    <w:rsid w:val="00DB3799"/>
    <w:rsid w:val="00DB5146"/>
    <w:rsid w:val="00DC0FF2"/>
    <w:rsid w:val="00DC535A"/>
    <w:rsid w:val="00DD69A5"/>
    <w:rsid w:val="00DE219D"/>
    <w:rsid w:val="00DE5A40"/>
    <w:rsid w:val="00DE6589"/>
    <w:rsid w:val="00DE7CC1"/>
    <w:rsid w:val="00DF0EAE"/>
    <w:rsid w:val="00DF0EB7"/>
    <w:rsid w:val="00DF41DC"/>
    <w:rsid w:val="00E02C50"/>
    <w:rsid w:val="00E11AC1"/>
    <w:rsid w:val="00E12763"/>
    <w:rsid w:val="00E1663E"/>
    <w:rsid w:val="00E23F2F"/>
    <w:rsid w:val="00E30F8D"/>
    <w:rsid w:val="00E337DF"/>
    <w:rsid w:val="00E3579A"/>
    <w:rsid w:val="00E35E53"/>
    <w:rsid w:val="00E443D6"/>
    <w:rsid w:val="00E52899"/>
    <w:rsid w:val="00E546F3"/>
    <w:rsid w:val="00E5567A"/>
    <w:rsid w:val="00E56599"/>
    <w:rsid w:val="00E6139D"/>
    <w:rsid w:val="00E80FE5"/>
    <w:rsid w:val="00E82D98"/>
    <w:rsid w:val="00E86E4C"/>
    <w:rsid w:val="00E96EBC"/>
    <w:rsid w:val="00EA2888"/>
    <w:rsid w:val="00EA361D"/>
    <w:rsid w:val="00EA66DF"/>
    <w:rsid w:val="00EA7B79"/>
    <w:rsid w:val="00EB6473"/>
    <w:rsid w:val="00EC1E07"/>
    <w:rsid w:val="00EC4378"/>
    <w:rsid w:val="00EC6183"/>
    <w:rsid w:val="00EC6B6B"/>
    <w:rsid w:val="00ED0C31"/>
    <w:rsid w:val="00ED4DBF"/>
    <w:rsid w:val="00ED4E3E"/>
    <w:rsid w:val="00ED7477"/>
    <w:rsid w:val="00EE264D"/>
    <w:rsid w:val="00EE4B6E"/>
    <w:rsid w:val="00EE72CF"/>
    <w:rsid w:val="00EF5936"/>
    <w:rsid w:val="00EF689A"/>
    <w:rsid w:val="00F03944"/>
    <w:rsid w:val="00F0611D"/>
    <w:rsid w:val="00F06E56"/>
    <w:rsid w:val="00F100D1"/>
    <w:rsid w:val="00F121BE"/>
    <w:rsid w:val="00F12D52"/>
    <w:rsid w:val="00F144BD"/>
    <w:rsid w:val="00F27AF7"/>
    <w:rsid w:val="00F30595"/>
    <w:rsid w:val="00F314FA"/>
    <w:rsid w:val="00F34CFC"/>
    <w:rsid w:val="00F358F8"/>
    <w:rsid w:val="00F37BE5"/>
    <w:rsid w:val="00F41A1C"/>
    <w:rsid w:val="00F4736F"/>
    <w:rsid w:val="00F47665"/>
    <w:rsid w:val="00F5153B"/>
    <w:rsid w:val="00F52424"/>
    <w:rsid w:val="00F527D3"/>
    <w:rsid w:val="00F62DA6"/>
    <w:rsid w:val="00F645D7"/>
    <w:rsid w:val="00F65252"/>
    <w:rsid w:val="00F70EF8"/>
    <w:rsid w:val="00F94A58"/>
    <w:rsid w:val="00F95E89"/>
    <w:rsid w:val="00FA52BA"/>
    <w:rsid w:val="00FB4333"/>
    <w:rsid w:val="00FC0530"/>
    <w:rsid w:val="00FC1792"/>
    <w:rsid w:val="00FC20A0"/>
    <w:rsid w:val="00FD01FD"/>
    <w:rsid w:val="00FD53CC"/>
    <w:rsid w:val="00FD7557"/>
    <w:rsid w:val="00FD787D"/>
    <w:rsid w:val="00FD7AC1"/>
    <w:rsid w:val="00FE29A9"/>
    <w:rsid w:val="00FF22EB"/>
    <w:rsid w:val="00FF3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4A63"/>
  <w15:docId w15:val="{942E2E57-8F91-4320-9223-08D46CE3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945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uiPriority w:val="99"/>
    <w:qFormat/>
    <w:rsid w:val="005D62EF"/>
    <w:rPr>
      <w:rFonts w:ascii="Trebuchet MS" w:eastAsiaTheme="majorEastAsia" w:hAnsi="Trebuchet MS" w:cstheme="majorBidi"/>
      <w:color w:val="000000" w:themeColor="text1"/>
      <w:sz w:val="20"/>
      <w:szCs w:val="20"/>
      <w:lang w:val="en-IN" w:eastAsia="en-IN" w:bidi="hi-IN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6D6" w:themeFill="text2" w:themeFillTint="33"/>
    </w:tcPr>
    <w:tblStylePr w:type="firstRow">
      <w:rPr>
        <w:b/>
        <w:bCs/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D62E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985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F12D52"/>
    <w:pPr>
      <w:pBdr>
        <w:bottom w:val="single" w:sz="8" w:space="4" w:color="F07F09" w:themeColor="accent1"/>
      </w:pBdr>
      <w:spacing w:after="300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12D52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826945"/>
    <w:rPr>
      <w:lang w:val="en-US"/>
    </w:rPr>
  </w:style>
  <w:style w:type="character" w:customStyle="1" w:styleId="HeaderChar">
    <w:name w:val="Header Char"/>
    <w:basedOn w:val="DefaultParagraphFont"/>
    <w:link w:val="Header"/>
    <w:rsid w:val="0082694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26945"/>
    <w:rPr>
      <w:b/>
      <w:bCs/>
    </w:rPr>
  </w:style>
  <w:style w:type="character" w:styleId="Hyperlink">
    <w:name w:val="Hyperlink"/>
    <w:basedOn w:val="DefaultParagraphFont"/>
    <w:uiPriority w:val="99"/>
    <w:unhideWhenUsed/>
    <w:rsid w:val="00561019"/>
    <w:rPr>
      <w:color w:val="6B9F25" w:themeColor="hyperlink"/>
      <w:u w:val="single"/>
    </w:rPr>
  </w:style>
  <w:style w:type="paragraph" w:styleId="NormalWeb">
    <w:name w:val="Normal (Web)"/>
    <w:basedOn w:val="Normal"/>
    <w:rsid w:val="00EA66DF"/>
    <w:pPr>
      <w:spacing w:before="100" w:beforeAutospacing="1" w:after="115"/>
    </w:pPr>
    <w:rPr>
      <w:lang w:val="en-US"/>
    </w:rPr>
  </w:style>
  <w:style w:type="paragraph" w:styleId="BodyText">
    <w:name w:val="Body Text"/>
    <w:basedOn w:val="Normal"/>
    <w:link w:val="BodyTextChar"/>
    <w:rsid w:val="00EA66DF"/>
    <w:pPr>
      <w:jc w:val="both"/>
    </w:pPr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EA66DF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A3D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reshtha.sandeep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raj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A129525-0731-4FC7-A95A-8861A6F18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35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Annuraj</dc:creator>
  <cp:lastModifiedBy>Sandeep Shreshtha</cp:lastModifiedBy>
  <cp:revision>110</cp:revision>
  <dcterms:created xsi:type="dcterms:W3CDTF">2019-12-29T20:04:00Z</dcterms:created>
  <dcterms:modified xsi:type="dcterms:W3CDTF">2023-06-08T18:30:00Z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TC300082889990</vt:lpwstr>
  </property>
</Properties>
</file>